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E08E" w14:textId="3FFDCC2C" w:rsidR="007417CB" w:rsidRPr="007178EF" w:rsidRDefault="007178EF" w:rsidP="0042357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  <w:t>APPENDIĊI I</w:t>
      </w:r>
    </w:p>
    <w:p w14:paraId="71BD91E8" w14:textId="77777777" w:rsidR="007417CB" w:rsidRPr="00C25E66" w:rsidRDefault="007417CB" w:rsidP="00423572">
      <w:pPr>
        <w:rPr>
          <w:rFonts w:ascii="Times New Roman" w:hAnsi="Times New Roman"/>
          <w:b/>
          <w:color w:val="164194"/>
          <w:sz w:val="28"/>
          <w:szCs w:val="28"/>
        </w:rPr>
      </w:pPr>
    </w:p>
    <w:p w14:paraId="109367D2" w14:textId="7E1E349A" w:rsidR="007417CB" w:rsidRPr="001D0C23" w:rsidRDefault="007E032F" w:rsidP="007417CB">
      <w:pPr>
        <w:jc w:val="center"/>
        <w:rPr>
          <w:rFonts w:ascii="Times New Roman" w:hAnsi="Times New Roman"/>
          <w:b/>
          <w:sz w:val="32"/>
          <w:szCs w:val="32"/>
          <w:lang w:val="mt-MT"/>
        </w:rPr>
      </w:pPr>
      <w:r w:rsidRPr="00D66174">
        <w:rPr>
          <w:rFonts w:ascii="Times New Roman" w:hAnsi="Times New Roman"/>
          <w:b/>
          <w:sz w:val="32"/>
          <w:szCs w:val="32"/>
        </w:rPr>
        <w:t>SPI/SCI/</w:t>
      </w:r>
      <w:r w:rsidR="00D66174" w:rsidRPr="00D66174">
        <w:rPr>
          <w:rFonts w:ascii="Times New Roman" w:hAnsi="Times New Roman"/>
          <w:b/>
          <w:sz w:val="32"/>
          <w:szCs w:val="32"/>
          <w:lang w:val="mt-MT"/>
        </w:rPr>
        <w:t>0</w:t>
      </w:r>
      <w:r w:rsidR="00836FF5">
        <w:rPr>
          <w:rFonts w:ascii="Times New Roman" w:hAnsi="Times New Roman"/>
          <w:b/>
          <w:sz w:val="32"/>
          <w:szCs w:val="32"/>
          <w:lang w:val="mt-MT"/>
        </w:rPr>
        <w:t>8</w:t>
      </w:r>
      <w:r w:rsidR="007417CB" w:rsidRPr="00D66174">
        <w:rPr>
          <w:rFonts w:ascii="Times New Roman" w:hAnsi="Times New Roman"/>
          <w:b/>
          <w:sz w:val="32"/>
          <w:szCs w:val="32"/>
        </w:rPr>
        <w:t>/20</w:t>
      </w:r>
      <w:r w:rsidR="007417CB" w:rsidRPr="00D66174">
        <w:rPr>
          <w:rFonts w:ascii="Times New Roman" w:hAnsi="Times New Roman"/>
          <w:b/>
          <w:sz w:val="32"/>
          <w:szCs w:val="32"/>
          <w:lang w:val="mt-MT"/>
        </w:rPr>
        <w:t>2</w:t>
      </w:r>
      <w:r w:rsidR="00836FF5">
        <w:rPr>
          <w:rFonts w:ascii="Times New Roman" w:hAnsi="Times New Roman"/>
          <w:b/>
          <w:sz w:val="32"/>
          <w:szCs w:val="32"/>
          <w:lang w:val="mt-MT"/>
        </w:rPr>
        <w:t>5</w:t>
      </w:r>
    </w:p>
    <w:p w14:paraId="13014264" w14:textId="77777777" w:rsidR="00BD5522" w:rsidRPr="00C25E66" w:rsidRDefault="00BD5522" w:rsidP="007417CB">
      <w:pPr>
        <w:jc w:val="center"/>
        <w:rPr>
          <w:rFonts w:ascii="Times New Roman" w:hAnsi="Times New Roman"/>
          <w:b/>
          <w:sz w:val="28"/>
          <w:szCs w:val="28"/>
          <w:lang w:val="mt-MT"/>
        </w:rPr>
      </w:pPr>
    </w:p>
    <w:p w14:paraId="0202A48E" w14:textId="77777777" w:rsidR="007417CB" w:rsidRPr="00C25E66" w:rsidRDefault="007417CB" w:rsidP="007417CB">
      <w:pPr>
        <w:rPr>
          <w:rFonts w:ascii="Times New Roman" w:hAnsi="Times New Roman"/>
          <w:b/>
          <w:color w:val="164194"/>
          <w:sz w:val="28"/>
          <w:szCs w:val="28"/>
        </w:rPr>
      </w:pPr>
    </w:p>
    <w:p w14:paraId="6C8910F4" w14:textId="4A19B5D2" w:rsidR="001D0C23" w:rsidRPr="003B18EF" w:rsidRDefault="00EA2C82" w:rsidP="001D0C23">
      <w:pPr>
        <w:tabs>
          <w:tab w:val="left" w:pos="1276"/>
        </w:tabs>
        <w:spacing w:line="360" w:lineRule="auto"/>
        <w:ind w:left="1276" w:hanging="1361"/>
        <w:jc w:val="center"/>
        <w:rPr>
          <w:rFonts w:ascii="Times New Roman" w:hAnsi="Times New Roman"/>
          <w:b/>
          <w:smallCaps/>
          <w:spacing w:val="20"/>
          <w:sz w:val="36"/>
          <w:szCs w:val="36"/>
          <w:lang w:val="mt-MT"/>
        </w:rPr>
      </w:pPr>
      <w:r>
        <w:rPr>
          <w:rFonts w:ascii="Times New Roman" w:hAnsi="Times New Roman"/>
          <w:b/>
          <w:smallCaps/>
          <w:spacing w:val="20"/>
          <w:sz w:val="36"/>
          <w:szCs w:val="36"/>
          <w:lang w:val="mt-MT"/>
        </w:rPr>
        <w:t>ESPRESSJONI TA’ INTERESS</w:t>
      </w:r>
      <w:r w:rsidR="007178EF" w:rsidRPr="003B18EF">
        <w:rPr>
          <w:rFonts w:ascii="Times New Roman" w:hAnsi="Times New Roman"/>
          <w:b/>
          <w:smallCaps/>
          <w:spacing w:val="20"/>
          <w:sz w:val="36"/>
          <w:szCs w:val="36"/>
          <w:lang w:val="mt-MT"/>
        </w:rPr>
        <w:t xml:space="preserve"> – </w:t>
      </w:r>
    </w:p>
    <w:p w14:paraId="581ED0E4" w14:textId="7935AB9B" w:rsidR="0040594A" w:rsidRDefault="00EA2C82" w:rsidP="001D0C23">
      <w:pPr>
        <w:tabs>
          <w:tab w:val="left" w:pos="1276"/>
        </w:tabs>
        <w:spacing w:line="360" w:lineRule="auto"/>
        <w:ind w:left="1276" w:hanging="1361"/>
        <w:jc w:val="center"/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</w:pPr>
      <w:proofErr w:type="spellStart"/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TagħnaTfal</w:t>
      </w:r>
      <w:proofErr w:type="spellEnd"/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 Skema Ulied il-Kunsilliera</w:t>
      </w:r>
    </w:p>
    <w:p w14:paraId="130A270C" w14:textId="77777777" w:rsidR="0095600A" w:rsidRDefault="0095600A" w:rsidP="005F50A6">
      <w:pPr>
        <w:widowControl w:val="0"/>
        <w:overflowPunct w:val="0"/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32"/>
          <w:szCs w:val="32"/>
          <w:lang w:val="mt-MT"/>
        </w:rPr>
      </w:pPr>
    </w:p>
    <w:p w14:paraId="111BC3C6" w14:textId="29649739" w:rsidR="007417CB" w:rsidRPr="00423572" w:rsidRDefault="00A12EE4" w:rsidP="00BD5522">
      <w:pPr>
        <w:widowControl w:val="0"/>
        <w:overflowPunct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32"/>
          <w:szCs w:val="32"/>
        </w:rPr>
      </w:pPr>
      <w:r w:rsidRPr="00423572">
        <w:rPr>
          <w:rFonts w:ascii="Times New Roman" w:hAnsi="Times New Roman"/>
          <w:bCs/>
          <w:sz w:val="32"/>
          <w:szCs w:val="32"/>
        </w:rPr>
        <w:t>FORMOLA TA’ L-APPLIKAZZJONI</w:t>
      </w:r>
    </w:p>
    <w:p w14:paraId="2E1BAA09" w14:textId="77777777" w:rsidR="00DD2B44" w:rsidRDefault="00DD2B44" w:rsidP="007417CB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FCC" w:rsidRPr="00C25E66" w14:paraId="10BD356F" w14:textId="77777777" w:rsidTr="005E6EE1">
        <w:trPr>
          <w:trHeight w:val="1200"/>
        </w:trPr>
        <w:tc>
          <w:tcPr>
            <w:tcW w:w="9067" w:type="dxa"/>
          </w:tcPr>
          <w:p w14:paraId="2A0D5514" w14:textId="77777777" w:rsidR="00AC7FCC" w:rsidRPr="00697F25" w:rsidRDefault="00AC7FCC" w:rsidP="00675F78">
            <w:pP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  <w:p w14:paraId="46CE0410" w14:textId="056CF696" w:rsidR="00960EC7" w:rsidRDefault="00AC7FCC" w:rsidP="00675F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Kunsill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Lokali</w:t>
            </w:r>
            <w:proofErr w:type="spellEnd"/>
            <w:r w:rsidR="005E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</w:t>
            </w:r>
          </w:p>
          <w:p w14:paraId="32277D52" w14:textId="77777777" w:rsidR="005E6EE1" w:rsidRDefault="005E6EE1" w:rsidP="00675F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C85B6A8" w14:textId="40C207C9" w:rsidR="005E6EE1" w:rsidRPr="00C25E66" w:rsidRDefault="005E6EE1" w:rsidP="00675F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6EE1" w:rsidRPr="00C25E66" w14:paraId="22811ED6" w14:textId="77777777" w:rsidTr="004A4DA3">
        <w:trPr>
          <w:trHeight w:val="1258"/>
        </w:trPr>
        <w:tc>
          <w:tcPr>
            <w:tcW w:w="9067" w:type="dxa"/>
          </w:tcPr>
          <w:p w14:paraId="5B7AD736" w14:textId="77777777" w:rsidR="005E6EE1" w:rsidRPr="00697F25" w:rsidRDefault="005E6EE1" w:rsidP="005E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</w:pPr>
          </w:p>
          <w:p w14:paraId="21FD88B8" w14:textId="6A885FDB" w:rsidR="005E6EE1" w:rsidRDefault="000A144B" w:rsidP="005E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Kunsill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E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Reġjonali</w:t>
            </w:r>
            <w:proofErr w:type="spellEnd"/>
            <w:r w:rsidR="005E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6367706" w14:textId="77777777" w:rsidR="005E6EE1" w:rsidRPr="00C25E66" w:rsidRDefault="005E6EE1" w:rsidP="00675F78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5E6EE1" w:rsidRPr="00C25E66" w14:paraId="7EB13582" w14:textId="77777777" w:rsidTr="00697F25">
        <w:trPr>
          <w:trHeight w:val="1248"/>
        </w:trPr>
        <w:tc>
          <w:tcPr>
            <w:tcW w:w="9067" w:type="dxa"/>
          </w:tcPr>
          <w:p w14:paraId="7E90496D" w14:textId="77777777" w:rsidR="005E6EE1" w:rsidRPr="00697F25" w:rsidRDefault="005E6EE1" w:rsidP="005E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</w:rPr>
            </w:pPr>
          </w:p>
          <w:p w14:paraId="4CE0600F" w14:textId="36AEC046" w:rsidR="005E6EE1" w:rsidRDefault="005E6EE1" w:rsidP="005E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Assoċjazzjoni</w:t>
            </w:r>
            <w:proofErr w:type="spellEnd"/>
            <w:r w:rsidR="004A4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FA3EC68" w14:textId="77777777" w:rsidR="005E6EE1" w:rsidRPr="00C25E66" w:rsidRDefault="005E6EE1" w:rsidP="00675F78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</w:tbl>
    <w:p w14:paraId="7738133C" w14:textId="2A8271CC" w:rsidR="007417CB" w:rsidRDefault="007417CB" w:rsidP="007417CB">
      <w:pPr>
        <w:rPr>
          <w:rFonts w:ascii="Times New Roman" w:hAnsi="Times New Roman"/>
          <w:sz w:val="28"/>
          <w:szCs w:val="28"/>
        </w:rPr>
      </w:pPr>
    </w:p>
    <w:p w14:paraId="740F42F7" w14:textId="77777777" w:rsidR="00575DB1" w:rsidRDefault="00575DB1" w:rsidP="007417CB">
      <w:pPr>
        <w:rPr>
          <w:rFonts w:ascii="Times New Roman" w:hAnsi="Times New Roman"/>
          <w:sz w:val="28"/>
          <w:szCs w:val="28"/>
        </w:rPr>
      </w:pPr>
    </w:p>
    <w:p w14:paraId="50810E38" w14:textId="77777777" w:rsidR="004A4DA3" w:rsidRDefault="004A4DA3" w:rsidP="007417CB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4"/>
      </w:tblGrid>
      <w:tr w:rsidR="004009B5" w:rsidRPr="00C25E66" w14:paraId="7943E6AF" w14:textId="77777777" w:rsidTr="00211AF4">
        <w:trPr>
          <w:trHeight w:val="680"/>
        </w:trPr>
        <w:tc>
          <w:tcPr>
            <w:tcW w:w="9017" w:type="dxa"/>
            <w:gridSpan w:val="2"/>
            <w:shd w:val="pct20" w:color="auto" w:fill="auto"/>
          </w:tcPr>
          <w:p w14:paraId="205C1DAE" w14:textId="77777777" w:rsidR="00987D80" w:rsidRPr="00987D80" w:rsidRDefault="00987D80" w:rsidP="00400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14:paraId="4B170E2A" w14:textId="77777777" w:rsidR="004009B5" w:rsidRDefault="004009B5" w:rsidP="00400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Dettalji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tal-Persuna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r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esponsabbli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minn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dan il-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p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roġett</w:t>
            </w:r>
            <w:proofErr w:type="spellEnd"/>
          </w:p>
          <w:p w14:paraId="30599F60" w14:textId="08EB6F3C" w:rsidR="00987D80" w:rsidRPr="00987D80" w:rsidRDefault="00987D80" w:rsidP="00400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009B5" w:rsidRPr="00C25E66" w14:paraId="7599BDB6" w14:textId="77777777" w:rsidTr="00C82E1F">
        <w:trPr>
          <w:trHeight w:val="851"/>
        </w:trPr>
        <w:tc>
          <w:tcPr>
            <w:tcW w:w="4673" w:type="dxa"/>
          </w:tcPr>
          <w:p w14:paraId="157B2C3E" w14:textId="77777777" w:rsidR="00987D80" w:rsidRPr="00AA0707" w:rsidRDefault="00987D80" w:rsidP="00675F7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52AF5D00" w14:textId="77777777" w:rsidR="0086284D" w:rsidRDefault="0086284D" w:rsidP="0086284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5EBC1D9" w14:textId="6A5825CF" w:rsidR="004009B5" w:rsidRPr="0086284D" w:rsidRDefault="004009B5" w:rsidP="0086284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Telefon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Mobajl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: </w:t>
            </w:r>
          </w:p>
        </w:tc>
        <w:tc>
          <w:tcPr>
            <w:tcW w:w="4344" w:type="dxa"/>
            <w:vAlign w:val="center"/>
          </w:tcPr>
          <w:p w14:paraId="607855D5" w14:textId="77777777" w:rsidR="004009B5" w:rsidRPr="00C25E66" w:rsidRDefault="004009B5" w:rsidP="00675F7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0381B3F9" w14:textId="77777777" w:rsidR="004009B5" w:rsidRPr="00C25E66" w:rsidRDefault="004009B5" w:rsidP="00675F78">
            <w:pPr>
              <w:spacing w:after="200"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21E1FC53" w14:textId="77777777" w:rsidR="004009B5" w:rsidRPr="00C25E66" w:rsidRDefault="004009B5" w:rsidP="00675F7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25E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4009B5" w:rsidRPr="00C25E66" w14:paraId="24D431DD" w14:textId="77777777" w:rsidTr="00C82E1F">
        <w:trPr>
          <w:trHeight w:val="851"/>
        </w:trPr>
        <w:tc>
          <w:tcPr>
            <w:tcW w:w="4673" w:type="dxa"/>
          </w:tcPr>
          <w:p w14:paraId="55ED0650" w14:textId="77777777" w:rsidR="00987D80" w:rsidRPr="00AA0707" w:rsidRDefault="00987D80" w:rsidP="00675F7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65D72E2B" w14:textId="77777777" w:rsidR="0086284D" w:rsidRDefault="0086284D" w:rsidP="00675F78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60FECD9" w14:textId="048FD1C3" w:rsidR="004009B5" w:rsidRPr="00C25E66" w:rsidRDefault="004009B5" w:rsidP="00675F78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Indirizz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E046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</w:t>
            </w:r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lettroniku</w:t>
            </w:r>
            <w:proofErr w:type="spellEnd"/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  <w:p w14:paraId="4BFE12E1" w14:textId="77777777" w:rsidR="004009B5" w:rsidRPr="00C82E1F" w:rsidRDefault="004009B5" w:rsidP="00675F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C1754C" w14:textId="77777777" w:rsidR="004009B5" w:rsidRPr="00C25E66" w:rsidRDefault="004009B5" w:rsidP="008628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44" w:type="dxa"/>
            <w:vAlign w:val="center"/>
          </w:tcPr>
          <w:p w14:paraId="0BBD8BF3" w14:textId="77777777" w:rsidR="004009B5" w:rsidRPr="00C25E66" w:rsidRDefault="004009B5" w:rsidP="00675F7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01AEAA9E" w14:textId="77777777" w:rsidR="004009B5" w:rsidRPr="00C25E66" w:rsidRDefault="004009B5" w:rsidP="00675F7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</w:tbl>
    <w:p w14:paraId="4F0CAEE8" w14:textId="77777777" w:rsidR="00BD14CF" w:rsidRDefault="00BD14CF" w:rsidP="007417CB">
      <w:pPr>
        <w:rPr>
          <w:rFonts w:ascii="Times New Roman" w:hAnsi="Times New Roman"/>
          <w:sz w:val="28"/>
          <w:szCs w:val="28"/>
        </w:rPr>
      </w:pPr>
    </w:p>
    <w:p w14:paraId="14B5CF08" w14:textId="77777777" w:rsidR="00BD14CF" w:rsidRDefault="00BD14CF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B9081B" w:rsidRPr="00091E92" w14:paraId="07024896" w14:textId="77777777" w:rsidTr="00AD7DDD">
        <w:trPr>
          <w:trHeight w:val="70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9BD334" w14:textId="12BCBCFD" w:rsidR="00B9081B" w:rsidRPr="00D265F7" w:rsidRDefault="00AD7DDD" w:rsidP="00AD7DD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Deskrizzjoni </w:t>
            </w:r>
            <w:r w:rsidR="00F92B04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dettaljata ta’ x’qed jiġi mitlub</w:t>
            </w:r>
          </w:p>
        </w:tc>
      </w:tr>
      <w:tr w:rsidR="00526B4B" w:rsidRPr="00091E92" w14:paraId="7469933D" w14:textId="77777777" w:rsidTr="00AD7DDD">
        <w:trPr>
          <w:trHeight w:val="439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CEBB" w14:textId="77777777" w:rsidR="00526B4B" w:rsidRDefault="00526B4B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5B0026BF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0EA0BBB2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7E462E33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49AEA2A4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2E272830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660056B7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7771FAD2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09B063BB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37820BD7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77A341D5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19C6B65C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1F84C51D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3B4864A3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18D14524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1A0EA108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64BBC932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2D6FC653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1BAB10AE" w14:textId="77777777" w:rsidR="00E046F6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  <w:p w14:paraId="7CC388F1" w14:textId="77777777" w:rsidR="00E046F6" w:rsidRPr="006923D9" w:rsidRDefault="00E046F6" w:rsidP="00041A2E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</w:tc>
      </w:tr>
    </w:tbl>
    <w:p w14:paraId="5D3C19E8" w14:textId="77777777" w:rsidR="00843DE1" w:rsidRDefault="00843DE1" w:rsidP="007417CB">
      <w:pPr>
        <w:rPr>
          <w:rFonts w:ascii="Times New Roman" w:hAnsi="Times New Roman"/>
          <w:sz w:val="28"/>
          <w:szCs w:val="28"/>
        </w:rPr>
      </w:pPr>
    </w:p>
    <w:p w14:paraId="247C59A3" w14:textId="77777777" w:rsidR="003A6F29" w:rsidRDefault="003A6F29" w:rsidP="007417CB">
      <w:pPr>
        <w:rPr>
          <w:rFonts w:ascii="Times New Roman" w:hAnsi="Times New Roman"/>
          <w:sz w:val="28"/>
          <w:szCs w:val="28"/>
        </w:rPr>
      </w:pPr>
    </w:p>
    <w:p w14:paraId="481D0AEC" w14:textId="77777777" w:rsidR="00843DE1" w:rsidRDefault="00843DE1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C65A86" w:rsidRPr="00091E92" w14:paraId="366935C1" w14:textId="77777777" w:rsidTr="00302AD6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F761A2" w14:textId="2B6B7E1F" w:rsidR="00C65A86" w:rsidRPr="00D265F7" w:rsidRDefault="00302AD6" w:rsidP="00302AD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Kemm ser jibbenefikaw </w:t>
            </w:r>
            <w:r w:rsidR="0063482D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>membri</w:t>
            </w:r>
          </w:p>
        </w:tc>
      </w:tr>
      <w:tr w:rsidR="00526B4B" w:rsidRPr="00091E92" w14:paraId="1B664F01" w14:textId="77777777" w:rsidTr="00697F25">
        <w:trPr>
          <w:trHeight w:val="291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192A" w14:textId="1BD34003" w:rsidR="003A6F29" w:rsidRPr="006923D9" w:rsidRDefault="003A6F29" w:rsidP="00EA7A81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mt-MT"/>
              </w:rPr>
            </w:pPr>
          </w:p>
        </w:tc>
      </w:tr>
    </w:tbl>
    <w:p w14:paraId="7334DB41" w14:textId="77777777" w:rsidR="003A6F29" w:rsidRDefault="003A6F29" w:rsidP="007417CB">
      <w:pPr>
        <w:rPr>
          <w:rFonts w:ascii="Times New Roman" w:hAnsi="Times New Roman"/>
          <w:sz w:val="28"/>
          <w:szCs w:val="28"/>
        </w:rPr>
      </w:pPr>
    </w:p>
    <w:p w14:paraId="37D975F3" w14:textId="77777777" w:rsidR="00765E72" w:rsidRDefault="00765E72" w:rsidP="007417CB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8269C" w:rsidRPr="00091E92" w14:paraId="25891F3A" w14:textId="77777777" w:rsidTr="00A569CC">
        <w:trPr>
          <w:trHeight w:val="6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14:paraId="520BB0C4" w14:textId="02B3DA57" w:rsidR="0058269C" w:rsidRPr="00D265F7" w:rsidRDefault="00E106D4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lastRenderedPageBreak/>
              <w:t>Stima Dettaljata tal-ispejjeż mitluba</w:t>
            </w:r>
          </w:p>
        </w:tc>
      </w:tr>
      <w:tr w:rsidR="00790D3E" w:rsidRPr="00091E92" w14:paraId="0343CFC8" w14:textId="77777777" w:rsidTr="00A569CC">
        <w:trPr>
          <w:trHeight w:val="6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6BDB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2371435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B30187B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65F2EC6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1E07CAC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7287D75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37174D76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468DBE0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04C2970D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C56C74D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C626C40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F1410B0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09F1267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72805AF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1C291238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6FAEE81F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786282D2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4EBA5C5B" w14:textId="77777777" w:rsidR="00790D3E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  <w:p w14:paraId="20E16DF3" w14:textId="7641A095" w:rsidR="00790D3E" w:rsidRPr="00D265F7" w:rsidRDefault="00790D3E" w:rsidP="001B20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</w:p>
        </w:tc>
      </w:tr>
    </w:tbl>
    <w:p w14:paraId="65E1EE0D" w14:textId="77777777" w:rsidR="0058269C" w:rsidRPr="0058269C" w:rsidRDefault="0058269C" w:rsidP="007417CB">
      <w:pPr>
        <w:rPr>
          <w:rFonts w:ascii="Times New Roman" w:hAnsi="Times New Roman"/>
          <w:sz w:val="18"/>
          <w:szCs w:val="18"/>
        </w:rPr>
      </w:pPr>
    </w:p>
    <w:p w14:paraId="77D9A49A" w14:textId="77777777" w:rsidR="001558B9" w:rsidRDefault="001558B9" w:rsidP="007417CB">
      <w:pPr>
        <w:rPr>
          <w:rFonts w:ascii="Times New Roman" w:hAnsi="Times New Roman"/>
          <w:sz w:val="28"/>
          <w:szCs w:val="28"/>
        </w:rPr>
      </w:pPr>
    </w:p>
    <w:p w14:paraId="1C22F4F8" w14:textId="77777777" w:rsidR="00751304" w:rsidRDefault="00751304" w:rsidP="007417CB">
      <w:pPr>
        <w:rPr>
          <w:rFonts w:ascii="Times New Roman" w:hAnsi="Times New Roman"/>
          <w:sz w:val="28"/>
          <w:szCs w:val="28"/>
        </w:rPr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9089"/>
      </w:tblGrid>
      <w:tr w:rsidR="00964972" w:rsidRPr="00C25E66" w14:paraId="18AC55FB" w14:textId="77777777" w:rsidTr="00BD67CB">
        <w:trPr>
          <w:trHeight w:val="680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8A9E469" w14:textId="2F41395F" w:rsidR="00964972" w:rsidRPr="00964972" w:rsidRDefault="00964972" w:rsidP="00BD67C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ta’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fondi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mitluba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inklu</w:t>
            </w:r>
            <w:proofErr w:type="spellEnd"/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  <w:lang w:val="mt-MT"/>
              </w:rPr>
              <w:t>ż il-VAT)</w:t>
            </w:r>
          </w:p>
        </w:tc>
      </w:tr>
      <w:tr w:rsidR="00964972" w:rsidRPr="00C25E66" w14:paraId="7B065EEC" w14:textId="77777777" w:rsidTr="00C379C5">
        <w:trPr>
          <w:trHeight w:val="1134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09B8" w14:textId="77777777" w:rsidR="00964972" w:rsidRDefault="00964972" w:rsidP="003D0E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253723" w14:textId="77777777" w:rsidR="00BC554D" w:rsidRDefault="00BC554D" w:rsidP="003D0E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6B3CC0" w14:textId="5E78C4DD" w:rsidR="00BC554D" w:rsidRPr="00C25E66" w:rsidRDefault="00BC554D" w:rsidP="003D0E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42A6FC3" w14:textId="77777777" w:rsidR="0082255A" w:rsidRDefault="0082255A" w:rsidP="007417CB">
      <w:pPr>
        <w:rPr>
          <w:rFonts w:ascii="Times New Roman" w:hAnsi="Times New Roman"/>
          <w:sz w:val="28"/>
          <w:szCs w:val="28"/>
        </w:rPr>
      </w:pPr>
    </w:p>
    <w:p w14:paraId="15631467" w14:textId="15126BB1" w:rsidR="00D13FB2" w:rsidRDefault="00D13FB2" w:rsidP="007417CB">
      <w:pPr>
        <w:rPr>
          <w:rFonts w:ascii="Times New Roman" w:hAnsi="Times New Roman"/>
          <w:sz w:val="28"/>
          <w:szCs w:val="28"/>
        </w:rPr>
      </w:pPr>
    </w:p>
    <w:p w14:paraId="2E51069E" w14:textId="77777777" w:rsidR="00C379C5" w:rsidRDefault="00C379C5" w:rsidP="007417CB">
      <w:pPr>
        <w:rPr>
          <w:rFonts w:ascii="Times New Roman" w:hAnsi="Times New Roman"/>
          <w:sz w:val="28"/>
          <w:szCs w:val="28"/>
        </w:rPr>
      </w:pPr>
    </w:p>
    <w:p w14:paraId="45352DC1" w14:textId="77777777" w:rsidR="00AF3B84" w:rsidRDefault="00AF3B84" w:rsidP="007417CB">
      <w:pPr>
        <w:rPr>
          <w:rFonts w:ascii="Times New Roman" w:hAnsi="Times New Roman"/>
          <w:sz w:val="28"/>
          <w:szCs w:val="28"/>
        </w:rPr>
      </w:pPr>
    </w:p>
    <w:p w14:paraId="5775D53E" w14:textId="77777777" w:rsidR="00AF3B84" w:rsidRDefault="00AF3B84" w:rsidP="007417CB">
      <w:pPr>
        <w:rPr>
          <w:rFonts w:ascii="Times New Roman" w:hAnsi="Times New Roman"/>
          <w:sz w:val="28"/>
          <w:szCs w:val="28"/>
        </w:rPr>
      </w:pPr>
    </w:p>
    <w:p w14:paraId="0C4B5884" w14:textId="77777777" w:rsidR="00C379C5" w:rsidRDefault="00C379C5" w:rsidP="007417CB">
      <w:pPr>
        <w:rPr>
          <w:rFonts w:ascii="Times New Roman" w:hAnsi="Times New Roman"/>
          <w:sz w:val="28"/>
          <w:szCs w:val="28"/>
        </w:rPr>
      </w:pPr>
    </w:p>
    <w:p w14:paraId="1A11EE85" w14:textId="77777777" w:rsidR="00F32319" w:rsidRDefault="00F32319" w:rsidP="007417CB">
      <w:pPr>
        <w:rPr>
          <w:rFonts w:ascii="Times New Roman" w:hAnsi="Times New Roman"/>
          <w:sz w:val="28"/>
          <w:szCs w:val="28"/>
        </w:rPr>
      </w:pPr>
    </w:p>
    <w:p w14:paraId="15B28D0A" w14:textId="77777777" w:rsidR="00F32319" w:rsidRDefault="00F32319" w:rsidP="007417CB">
      <w:pPr>
        <w:rPr>
          <w:rFonts w:ascii="Times New Roman" w:hAnsi="Times New Roman"/>
          <w:sz w:val="28"/>
          <w:szCs w:val="28"/>
        </w:rPr>
      </w:pPr>
    </w:p>
    <w:p w14:paraId="7C41896E" w14:textId="77777777" w:rsidR="007E02E2" w:rsidRDefault="007E02E2" w:rsidP="00CA0E98">
      <w:pPr>
        <w:rPr>
          <w:rFonts w:ascii="Times New Roman" w:hAnsi="Times New Roman"/>
          <w:b/>
          <w:bCs/>
          <w:sz w:val="32"/>
          <w:szCs w:val="32"/>
        </w:rPr>
      </w:pPr>
    </w:p>
    <w:p w14:paraId="446AB9E2" w14:textId="079E43C5" w:rsidR="00B6170A" w:rsidRPr="00C25E66" w:rsidRDefault="00B6170A" w:rsidP="00B6170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5E66">
        <w:rPr>
          <w:rFonts w:ascii="Times New Roman" w:hAnsi="Times New Roman"/>
          <w:b/>
          <w:bCs/>
          <w:sz w:val="28"/>
          <w:szCs w:val="28"/>
        </w:rPr>
        <w:t xml:space="preserve">DIKJARAZZJONI </w:t>
      </w:r>
    </w:p>
    <w:p w14:paraId="1F837EDF" w14:textId="77777777" w:rsidR="00BD3077" w:rsidRDefault="00BD3077" w:rsidP="00D04C48">
      <w:pPr>
        <w:spacing w:line="480" w:lineRule="auto"/>
        <w:jc w:val="both"/>
        <w:rPr>
          <w:rFonts w:ascii="Times New Roman" w:hAnsi="Times New Roman"/>
          <w:szCs w:val="24"/>
        </w:rPr>
      </w:pPr>
    </w:p>
    <w:p w14:paraId="29F9C5AB" w14:textId="77777777" w:rsidR="00BD3077" w:rsidRDefault="00BD3077" w:rsidP="00D04C48">
      <w:pPr>
        <w:spacing w:line="480" w:lineRule="auto"/>
        <w:jc w:val="both"/>
        <w:rPr>
          <w:rFonts w:ascii="Times New Roman" w:hAnsi="Times New Roman"/>
          <w:szCs w:val="24"/>
        </w:rPr>
      </w:pPr>
    </w:p>
    <w:p w14:paraId="3E0A8FB3" w14:textId="12A6F460" w:rsidR="00D02DFD" w:rsidRPr="00681974" w:rsidRDefault="00D02DFD" w:rsidP="00D04C48">
      <w:pPr>
        <w:spacing w:line="480" w:lineRule="auto"/>
        <w:jc w:val="both"/>
        <w:rPr>
          <w:rFonts w:ascii="Times New Roman" w:hAnsi="Times New Roman"/>
          <w:szCs w:val="24"/>
        </w:rPr>
      </w:pPr>
      <w:proofErr w:type="spellStart"/>
      <w:r w:rsidRPr="00681974">
        <w:rPr>
          <w:rFonts w:ascii="Times New Roman" w:hAnsi="Times New Roman"/>
          <w:szCs w:val="24"/>
        </w:rPr>
        <w:t>F’isem</w:t>
      </w:r>
      <w:proofErr w:type="spellEnd"/>
      <w:r w:rsidRPr="00681974">
        <w:rPr>
          <w:rFonts w:ascii="Times New Roman" w:hAnsi="Times New Roman"/>
          <w:szCs w:val="24"/>
        </w:rPr>
        <w:t xml:space="preserve"> il-</w:t>
      </w:r>
      <w:proofErr w:type="spellStart"/>
      <w:r w:rsidRPr="00681974">
        <w:rPr>
          <w:rFonts w:ascii="Times New Roman" w:hAnsi="Times New Roman"/>
          <w:szCs w:val="24"/>
        </w:rPr>
        <w:t>Kunsill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Lokali</w:t>
      </w:r>
      <w:proofErr w:type="spellEnd"/>
      <w:r w:rsidR="00F86762">
        <w:rPr>
          <w:rFonts w:ascii="Times New Roman" w:hAnsi="Times New Roman"/>
          <w:szCs w:val="24"/>
          <w:lang w:val="mt-MT"/>
        </w:rPr>
        <w:t>/Reġjonali</w:t>
      </w:r>
      <w:r w:rsidR="00697F25">
        <w:rPr>
          <w:rFonts w:ascii="Times New Roman" w:hAnsi="Times New Roman"/>
          <w:szCs w:val="24"/>
          <w:lang w:val="mt-MT"/>
        </w:rPr>
        <w:t>/Assoċjazzjoni</w:t>
      </w:r>
      <w:r w:rsidRPr="00681974">
        <w:rPr>
          <w:rFonts w:ascii="Times New Roman" w:hAnsi="Times New Roman"/>
          <w:szCs w:val="24"/>
          <w:lang w:val="mt-MT"/>
        </w:rPr>
        <w:t xml:space="preserve"> </w:t>
      </w:r>
      <w:r w:rsidRPr="00681974">
        <w:rPr>
          <w:rFonts w:ascii="Times New Roman" w:hAnsi="Times New Roman"/>
          <w:szCs w:val="24"/>
        </w:rPr>
        <w:t xml:space="preserve">______________________________, </w:t>
      </w:r>
      <w:proofErr w:type="spellStart"/>
      <w:r w:rsidRPr="00681974">
        <w:rPr>
          <w:rFonts w:ascii="Times New Roman" w:hAnsi="Times New Roman"/>
          <w:szCs w:val="24"/>
        </w:rPr>
        <w:t>aħna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hawn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taħt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qed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nassiguraw</w:t>
      </w:r>
      <w:proofErr w:type="spellEnd"/>
      <w:r w:rsidRPr="00681974">
        <w:rPr>
          <w:rFonts w:ascii="Times New Roman" w:hAnsi="Times New Roman"/>
          <w:szCs w:val="24"/>
        </w:rPr>
        <w:t xml:space="preserve"> li l-</w:t>
      </w:r>
      <w:proofErr w:type="spellStart"/>
      <w:r w:rsidRPr="00681974">
        <w:rPr>
          <w:rFonts w:ascii="Times New Roman" w:hAnsi="Times New Roman"/>
          <w:szCs w:val="24"/>
        </w:rPr>
        <w:t>informazzjoni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kollha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sottomessa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f’din</w:t>
      </w:r>
      <w:proofErr w:type="spellEnd"/>
      <w:r w:rsidRPr="00681974">
        <w:rPr>
          <w:rFonts w:ascii="Times New Roman" w:hAnsi="Times New Roman"/>
          <w:szCs w:val="24"/>
        </w:rPr>
        <w:t xml:space="preserve"> l-</w:t>
      </w:r>
      <w:proofErr w:type="spellStart"/>
      <w:r w:rsidRPr="00681974">
        <w:rPr>
          <w:rFonts w:ascii="Times New Roman" w:hAnsi="Times New Roman"/>
          <w:szCs w:val="24"/>
        </w:rPr>
        <w:t>applikazzjoni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hija</w:t>
      </w:r>
      <w:proofErr w:type="spellEnd"/>
      <w:r w:rsidRPr="00681974">
        <w:rPr>
          <w:rFonts w:ascii="Times New Roman" w:hAnsi="Times New Roman"/>
          <w:szCs w:val="24"/>
        </w:rPr>
        <w:t xml:space="preserve"> </w:t>
      </w:r>
      <w:proofErr w:type="spellStart"/>
      <w:r w:rsidRPr="00681974">
        <w:rPr>
          <w:rFonts w:ascii="Times New Roman" w:hAnsi="Times New Roman"/>
          <w:szCs w:val="24"/>
        </w:rPr>
        <w:t>korretta</w:t>
      </w:r>
      <w:proofErr w:type="spellEnd"/>
      <w:r w:rsidRPr="00681974">
        <w:rPr>
          <w:rFonts w:ascii="Times New Roman" w:hAnsi="Times New Roman"/>
          <w:szCs w:val="24"/>
        </w:rPr>
        <w:t xml:space="preserve"> u </w:t>
      </w:r>
      <w:proofErr w:type="spellStart"/>
      <w:r w:rsidRPr="00681974">
        <w:rPr>
          <w:rFonts w:ascii="Times New Roman" w:hAnsi="Times New Roman"/>
          <w:szCs w:val="24"/>
        </w:rPr>
        <w:t>attwali</w:t>
      </w:r>
      <w:proofErr w:type="spellEnd"/>
      <w:r w:rsidRPr="00681974">
        <w:rPr>
          <w:rFonts w:ascii="Times New Roman" w:hAnsi="Times New Roman"/>
          <w:szCs w:val="24"/>
        </w:rPr>
        <w:t xml:space="preserve">.  </w:t>
      </w:r>
    </w:p>
    <w:p w14:paraId="65B1E20A" w14:textId="77777777" w:rsidR="00D02DFD" w:rsidRPr="00681974" w:rsidRDefault="00D02DFD" w:rsidP="00D04C48">
      <w:pPr>
        <w:spacing w:line="480" w:lineRule="auto"/>
        <w:jc w:val="both"/>
        <w:rPr>
          <w:rFonts w:ascii="Times New Roman" w:hAnsi="Times New Roman"/>
          <w:szCs w:val="24"/>
          <w:lang w:val="mt-MT"/>
        </w:rPr>
      </w:pPr>
    </w:p>
    <w:p w14:paraId="5F8D86E6" w14:textId="77777777" w:rsidR="00D02DFD" w:rsidRDefault="00D02DFD" w:rsidP="00D02DFD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9CE1C96" w14:textId="77777777" w:rsidR="00B47734" w:rsidRDefault="00B47734" w:rsidP="00D02DFD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FF2482" w14:textId="77777777" w:rsidR="00B6170A" w:rsidRPr="00681974" w:rsidRDefault="00B6170A" w:rsidP="00D02DFD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A3D0DD1" w14:textId="77777777" w:rsidR="00C917D9" w:rsidRDefault="00C917D9" w:rsidP="00D02DFD">
      <w:pPr>
        <w:jc w:val="both"/>
        <w:rPr>
          <w:rFonts w:ascii="Times New Roman" w:hAnsi="Times New Roman"/>
          <w:szCs w:val="24"/>
        </w:rPr>
      </w:pPr>
    </w:p>
    <w:p w14:paraId="21ACADCB" w14:textId="77777777" w:rsidR="00C917D9" w:rsidRPr="00FC4DA3" w:rsidRDefault="00C917D9" w:rsidP="00D02DFD">
      <w:pPr>
        <w:jc w:val="both"/>
        <w:rPr>
          <w:rFonts w:ascii="Times New Roman" w:hAnsi="Times New Roman"/>
          <w:sz w:val="36"/>
          <w:szCs w:val="36"/>
        </w:rPr>
      </w:pPr>
    </w:p>
    <w:p w14:paraId="5C07C271" w14:textId="77777777" w:rsidR="00FC4DA3" w:rsidRDefault="00FC4DA3" w:rsidP="00D02DFD">
      <w:pPr>
        <w:jc w:val="both"/>
        <w:rPr>
          <w:rFonts w:ascii="Times New Roman" w:hAnsi="Times New Roman"/>
          <w:sz w:val="28"/>
          <w:szCs w:val="28"/>
        </w:rPr>
      </w:pPr>
    </w:p>
    <w:p w14:paraId="64349EC7" w14:textId="77777777" w:rsidR="00CA0E98" w:rsidRPr="000C75C6" w:rsidRDefault="00CA0E98" w:rsidP="00D02DFD">
      <w:pPr>
        <w:jc w:val="both"/>
        <w:rPr>
          <w:rFonts w:ascii="Times New Roman" w:hAnsi="Times New Roman"/>
          <w:sz w:val="28"/>
          <w:szCs w:val="28"/>
        </w:rPr>
      </w:pPr>
    </w:p>
    <w:p w14:paraId="02F7E316" w14:textId="04094638" w:rsidR="00D02DFD" w:rsidRPr="000C75C6" w:rsidRDefault="00D02DFD" w:rsidP="00D02D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Pr="000C75C6">
        <w:rPr>
          <w:rFonts w:ascii="Times New Roman" w:hAnsi="Times New Roman"/>
          <w:sz w:val="28"/>
          <w:szCs w:val="28"/>
        </w:rPr>
        <w:tab/>
      </w:r>
      <w:r w:rsidR="00F13F6D">
        <w:rPr>
          <w:rFonts w:ascii="Times New Roman" w:hAnsi="Times New Roman"/>
          <w:sz w:val="28"/>
          <w:szCs w:val="28"/>
        </w:rPr>
        <w:tab/>
      </w:r>
      <w:r w:rsidRPr="000C75C6">
        <w:rPr>
          <w:rFonts w:ascii="Times New Roman" w:hAnsi="Times New Roman"/>
          <w:sz w:val="28"/>
          <w:szCs w:val="28"/>
        </w:rPr>
        <w:t>__________________________</w:t>
      </w:r>
    </w:p>
    <w:p w14:paraId="7ACF6B73" w14:textId="273475E9" w:rsidR="00D02DFD" w:rsidRPr="0069037D" w:rsidRDefault="00D02DFD" w:rsidP="00D02DFD">
      <w:pPr>
        <w:ind w:left="4320" w:hanging="4320"/>
        <w:rPr>
          <w:rFonts w:ascii="Times New Roman" w:hAnsi="Times New Roman"/>
          <w:i/>
          <w:iCs/>
          <w:szCs w:val="24"/>
        </w:rPr>
      </w:pPr>
      <w:r w:rsidRPr="0069037D">
        <w:rPr>
          <w:rFonts w:ascii="Times New Roman" w:hAnsi="Times New Roman"/>
          <w:i/>
          <w:iCs/>
          <w:szCs w:val="24"/>
          <w:lang w:val="mt-MT"/>
        </w:rPr>
        <w:t>Sindku</w:t>
      </w:r>
      <w:r w:rsidR="00B77F00">
        <w:rPr>
          <w:rFonts w:ascii="Times New Roman" w:hAnsi="Times New Roman"/>
          <w:i/>
          <w:iCs/>
          <w:szCs w:val="24"/>
          <w:lang w:val="mt-MT"/>
        </w:rPr>
        <w:t>/President</w:t>
      </w:r>
      <w:r w:rsidRPr="0069037D">
        <w:rPr>
          <w:rFonts w:ascii="Times New Roman" w:hAnsi="Times New Roman"/>
          <w:i/>
          <w:iCs/>
          <w:szCs w:val="24"/>
        </w:rPr>
        <w:tab/>
      </w:r>
      <w:r w:rsidRPr="0069037D">
        <w:rPr>
          <w:rFonts w:ascii="Times New Roman" w:hAnsi="Times New Roman"/>
          <w:i/>
          <w:iCs/>
          <w:szCs w:val="24"/>
        </w:rPr>
        <w:tab/>
      </w:r>
      <w:proofErr w:type="spellStart"/>
      <w:r w:rsidRPr="0069037D">
        <w:rPr>
          <w:rFonts w:ascii="Times New Roman" w:hAnsi="Times New Roman"/>
          <w:i/>
          <w:iCs/>
          <w:szCs w:val="24"/>
        </w:rPr>
        <w:t>Segretarju</w:t>
      </w:r>
      <w:proofErr w:type="spellEnd"/>
      <w:r w:rsidRPr="0069037D">
        <w:rPr>
          <w:rFonts w:ascii="Times New Roman" w:hAnsi="Times New Roman"/>
          <w:i/>
          <w:iCs/>
          <w:szCs w:val="24"/>
        </w:rPr>
        <w:t xml:space="preserve"> E</w:t>
      </w:r>
      <w:r w:rsidR="005329CB">
        <w:rPr>
          <w:rFonts w:ascii="Times New Roman" w:hAnsi="Times New Roman"/>
          <w:i/>
          <w:iCs/>
          <w:szCs w:val="24"/>
          <w:lang w:val="mt-MT"/>
        </w:rPr>
        <w:t>ż</w:t>
      </w:r>
      <w:proofErr w:type="spellStart"/>
      <w:r w:rsidRPr="0069037D">
        <w:rPr>
          <w:rFonts w:ascii="Times New Roman" w:hAnsi="Times New Roman"/>
          <w:i/>
          <w:iCs/>
          <w:szCs w:val="24"/>
        </w:rPr>
        <w:t>ekuttiv</w:t>
      </w:r>
      <w:proofErr w:type="spellEnd"/>
      <w:r w:rsidRPr="0069037D">
        <w:rPr>
          <w:rFonts w:ascii="Times New Roman" w:hAnsi="Times New Roman"/>
          <w:i/>
          <w:iCs/>
          <w:szCs w:val="24"/>
        </w:rPr>
        <w:t xml:space="preserve"> </w:t>
      </w:r>
    </w:p>
    <w:p w14:paraId="025A1E48" w14:textId="3DAB07ED" w:rsidR="00D02DFD" w:rsidRPr="0069037D" w:rsidRDefault="00D02DFD" w:rsidP="00D02DFD">
      <w:pPr>
        <w:rPr>
          <w:rFonts w:ascii="Times New Roman" w:hAnsi="Times New Roman"/>
          <w:szCs w:val="24"/>
        </w:rPr>
      </w:pPr>
      <w:r w:rsidRPr="0069037D">
        <w:rPr>
          <w:rFonts w:ascii="Times New Roman" w:hAnsi="Times New Roman"/>
          <w:szCs w:val="24"/>
        </w:rPr>
        <w:t>(</w:t>
      </w:r>
      <w:r w:rsidR="00963C85">
        <w:rPr>
          <w:rFonts w:ascii="Times New Roman" w:hAnsi="Times New Roman"/>
          <w:szCs w:val="24"/>
          <w:lang w:val="mt-MT"/>
        </w:rPr>
        <w:t>i</w:t>
      </w:r>
      <w:proofErr w:type="spellStart"/>
      <w:r w:rsidRPr="0069037D">
        <w:rPr>
          <w:rFonts w:ascii="Times New Roman" w:hAnsi="Times New Roman"/>
          <w:szCs w:val="24"/>
        </w:rPr>
        <w:t>sem</w:t>
      </w:r>
      <w:proofErr w:type="spellEnd"/>
      <w:r w:rsidRPr="0069037D">
        <w:rPr>
          <w:rFonts w:ascii="Times New Roman" w:hAnsi="Times New Roman"/>
          <w:szCs w:val="24"/>
        </w:rPr>
        <w:t xml:space="preserve"> </w:t>
      </w:r>
      <w:proofErr w:type="spellStart"/>
      <w:r w:rsidRPr="0069037D">
        <w:rPr>
          <w:rFonts w:ascii="Times New Roman" w:hAnsi="Times New Roman"/>
          <w:szCs w:val="24"/>
        </w:rPr>
        <w:t>sħiħ</w:t>
      </w:r>
      <w:proofErr w:type="spellEnd"/>
      <w:r w:rsidRPr="0069037D">
        <w:rPr>
          <w:rFonts w:ascii="Times New Roman" w:hAnsi="Times New Roman"/>
          <w:szCs w:val="24"/>
        </w:rPr>
        <w:t xml:space="preserve"> u </w:t>
      </w:r>
      <w:proofErr w:type="spellStart"/>
      <w:r w:rsidRPr="0069037D">
        <w:rPr>
          <w:rFonts w:ascii="Times New Roman" w:hAnsi="Times New Roman"/>
          <w:szCs w:val="24"/>
        </w:rPr>
        <w:t>firma</w:t>
      </w:r>
      <w:proofErr w:type="spellEnd"/>
      <w:r w:rsidRPr="0069037D">
        <w:rPr>
          <w:rFonts w:ascii="Times New Roman" w:hAnsi="Times New Roman"/>
          <w:szCs w:val="24"/>
        </w:rPr>
        <w:t>)</w:t>
      </w:r>
      <w:r w:rsidRPr="0069037D">
        <w:rPr>
          <w:rFonts w:ascii="Times New Roman" w:hAnsi="Times New Roman"/>
          <w:szCs w:val="24"/>
        </w:rPr>
        <w:tab/>
      </w:r>
      <w:r w:rsidRPr="0069037D">
        <w:rPr>
          <w:rFonts w:ascii="Times New Roman" w:hAnsi="Times New Roman"/>
          <w:szCs w:val="24"/>
        </w:rPr>
        <w:tab/>
      </w:r>
      <w:r w:rsidRPr="0069037D">
        <w:rPr>
          <w:rFonts w:ascii="Times New Roman" w:hAnsi="Times New Roman"/>
          <w:szCs w:val="24"/>
        </w:rPr>
        <w:tab/>
      </w:r>
      <w:r w:rsidRPr="0069037D">
        <w:rPr>
          <w:rFonts w:ascii="Times New Roman" w:hAnsi="Times New Roman"/>
          <w:szCs w:val="24"/>
        </w:rPr>
        <w:tab/>
      </w:r>
      <w:r w:rsidRPr="0069037D">
        <w:rPr>
          <w:rFonts w:ascii="Times New Roman" w:hAnsi="Times New Roman"/>
          <w:szCs w:val="24"/>
        </w:rPr>
        <w:tab/>
      </w:r>
      <w:r w:rsidRPr="0069037D">
        <w:rPr>
          <w:rFonts w:ascii="Times New Roman" w:hAnsi="Times New Roman"/>
          <w:szCs w:val="24"/>
          <w:lang w:val="mt-MT"/>
        </w:rPr>
        <w:t>(</w:t>
      </w:r>
      <w:r w:rsidR="00963C85">
        <w:rPr>
          <w:rFonts w:ascii="Times New Roman" w:hAnsi="Times New Roman"/>
          <w:szCs w:val="24"/>
          <w:lang w:val="mt-MT"/>
        </w:rPr>
        <w:t>i</w:t>
      </w:r>
      <w:proofErr w:type="spellStart"/>
      <w:r w:rsidRPr="0069037D">
        <w:rPr>
          <w:rFonts w:ascii="Times New Roman" w:hAnsi="Times New Roman"/>
          <w:szCs w:val="24"/>
        </w:rPr>
        <w:t>sem</w:t>
      </w:r>
      <w:proofErr w:type="spellEnd"/>
      <w:r w:rsidRPr="0069037D">
        <w:rPr>
          <w:rFonts w:ascii="Times New Roman" w:hAnsi="Times New Roman"/>
          <w:szCs w:val="24"/>
        </w:rPr>
        <w:t xml:space="preserve"> </w:t>
      </w:r>
      <w:proofErr w:type="spellStart"/>
      <w:r w:rsidRPr="0069037D">
        <w:rPr>
          <w:rFonts w:ascii="Times New Roman" w:hAnsi="Times New Roman"/>
          <w:szCs w:val="24"/>
        </w:rPr>
        <w:t>sħiħ</w:t>
      </w:r>
      <w:proofErr w:type="spellEnd"/>
      <w:r w:rsidRPr="0069037D">
        <w:rPr>
          <w:rFonts w:ascii="Times New Roman" w:hAnsi="Times New Roman"/>
          <w:szCs w:val="24"/>
        </w:rPr>
        <w:t xml:space="preserve"> u </w:t>
      </w:r>
      <w:proofErr w:type="spellStart"/>
      <w:r w:rsidRPr="0069037D">
        <w:rPr>
          <w:rFonts w:ascii="Times New Roman" w:hAnsi="Times New Roman"/>
          <w:szCs w:val="24"/>
        </w:rPr>
        <w:t>firma</w:t>
      </w:r>
      <w:proofErr w:type="spellEnd"/>
      <w:r w:rsidRPr="0069037D">
        <w:rPr>
          <w:rFonts w:ascii="Times New Roman" w:hAnsi="Times New Roman"/>
          <w:szCs w:val="24"/>
        </w:rPr>
        <w:t>)</w:t>
      </w:r>
    </w:p>
    <w:p w14:paraId="594922AE" w14:textId="77777777" w:rsidR="00E00710" w:rsidRPr="00E00710" w:rsidRDefault="00E00710" w:rsidP="00D02DFD">
      <w:pPr>
        <w:jc w:val="both"/>
        <w:rPr>
          <w:rFonts w:asciiTheme="majorHAnsi" w:hAnsiTheme="majorHAnsi" w:cs="Arial"/>
          <w:sz w:val="70"/>
          <w:szCs w:val="70"/>
        </w:rPr>
      </w:pPr>
    </w:p>
    <w:p w14:paraId="3449EC33" w14:textId="72810188" w:rsidR="00F12AD1" w:rsidRPr="00C25E66" w:rsidRDefault="003064E3" w:rsidP="00F12AD1">
      <w:pPr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Karta ta</w:t>
      </w:r>
      <w:r w:rsidR="00E00710">
        <w:rPr>
          <w:rFonts w:ascii="Times New Roman" w:hAnsi="Times New Roman"/>
          <w:szCs w:val="24"/>
          <w:lang w:val="mt-MT"/>
        </w:rPr>
        <w:t>l-I</w:t>
      </w:r>
      <w:r>
        <w:rPr>
          <w:rFonts w:ascii="Times New Roman" w:hAnsi="Times New Roman"/>
          <w:szCs w:val="24"/>
          <w:lang w:val="mt-MT"/>
        </w:rPr>
        <w:t>dentit</w:t>
      </w:r>
      <w:r w:rsidR="00E00710">
        <w:rPr>
          <w:rFonts w:ascii="Times New Roman" w:hAnsi="Times New Roman"/>
          <w:szCs w:val="24"/>
          <w:lang w:val="mt-MT"/>
        </w:rPr>
        <w:t>à</w:t>
      </w:r>
      <w:r w:rsidR="00D04C48">
        <w:rPr>
          <w:rFonts w:ascii="Times New Roman" w:hAnsi="Times New Roman"/>
          <w:szCs w:val="24"/>
          <w:lang w:val="mt-MT"/>
        </w:rPr>
        <w:t>:</w:t>
      </w:r>
      <w:r w:rsidR="00D04C48" w:rsidRPr="00C25E66">
        <w:rPr>
          <w:rFonts w:ascii="Times New Roman" w:hAnsi="Times New Roman"/>
          <w:szCs w:val="24"/>
          <w:lang w:val="mt-MT"/>
        </w:rPr>
        <w:t xml:space="preserve"> ________________</w:t>
      </w:r>
      <w:r w:rsidR="00F12AD1">
        <w:rPr>
          <w:rFonts w:ascii="Times New Roman" w:hAnsi="Times New Roman"/>
          <w:szCs w:val="24"/>
          <w:lang w:val="mt-MT"/>
        </w:rPr>
        <w:t xml:space="preserve">                 Karta tal-Identità:</w:t>
      </w:r>
      <w:r w:rsidR="00F12AD1" w:rsidRPr="00C25E66">
        <w:rPr>
          <w:rFonts w:ascii="Times New Roman" w:hAnsi="Times New Roman"/>
          <w:szCs w:val="24"/>
          <w:lang w:val="mt-MT"/>
        </w:rPr>
        <w:t xml:space="preserve"> ___________________</w:t>
      </w:r>
    </w:p>
    <w:p w14:paraId="26E60A73" w14:textId="12F72CA8" w:rsidR="00D04C48" w:rsidRPr="00C25E66" w:rsidRDefault="00D04C48" w:rsidP="00D04C48">
      <w:pPr>
        <w:jc w:val="both"/>
        <w:rPr>
          <w:rFonts w:ascii="Times New Roman" w:hAnsi="Times New Roman"/>
          <w:szCs w:val="24"/>
          <w:lang w:val="mt-MT"/>
        </w:rPr>
      </w:pPr>
    </w:p>
    <w:p w14:paraId="351D5873" w14:textId="77777777" w:rsidR="00E00710" w:rsidRPr="00E00710" w:rsidRDefault="00E00710" w:rsidP="00D02DFD">
      <w:pPr>
        <w:jc w:val="both"/>
        <w:rPr>
          <w:rFonts w:asciiTheme="majorHAnsi" w:hAnsiTheme="majorHAnsi" w:cs="Arial"/>
          <w:sz w:val="70"/>
          <w:szCs w:val="70"/>
        </w:rPr>
      </w:pPr>
    </w:p>
    <w:p w14:paraId="3450B670" w14:textId="77777777" w:rsidR="00D02DFD" w:rsidRPr="00FC4DA3" w:rsidRDefault="00D02DFD" w:rsidP="00D02DFD">
      <w:pPr>
        <w:jc w:val="both"/>
        <w:rPr>
          <w:rFonts w:asciiTheme="majorHAnsi" w:hAnsiTheme="majorHAnsi" w:cs="Arial"/>
          <w:sz w:val="10"/>
          <w:szCs w:val="10"/>
        </w:rPr>
      </w:pPr>
    </w:p>
    <w:p w14:paraId="1B597E38" w14:textId="6872A085" w:rsidR="00C25E66" w:rsidRPr="00C25E66" w:rsidRDefault="00D02DFD" w:rsidP="00D02DFD">
      <w:pPr>
        <w:jc w:val="both"/>
        <w:rPr>
          <w:rFonts w:ascii="Times New Roman" w:hAnsi="Times New Roman"/>
          <w:szCs w:val="24"/>
          <w:lang w:val="mt-MT"/>
        </w:rPr>
      </w:pPr>
      <w:r w:rsidRPr="00C25E66">
        <w:rPr>
          <w:rFonts w:ascii="Times New Roman" w:hAnsi="Times New Roman"/>
          <w:szCs w:val="24"/>
          <w:lang w:val="mt-MT"/>
        </w:rPr>
        <w:t>Data</w:t>
      </w:r>
      <w:r>
        <w:rPr>
          <w:rFonts w:ascii="Times New Roman" w:hAnsi="Times New Roman"/>
          <w:szCs w:val="24"/>
          <w:lang w:val="mt-MT"/>
        </w:rPr>
        <w:t>:</w:t>
      </w:r>
      <w:r w:rsidRPr="00C25E66">
        <w:rPr>
          <w:rFonts w:ascii="Times New Roman" w:hAnsi="Times New Roman"/>
          <w:szCs w:val="24"/>
          <w:lang w:val="mt-MT"/>
        </w:rPr>
        <w:t xml:space="preserve"> </w:t>
      </w:r>
      <w:r w:rsidR="00494E70" w:rsidRPr="00494E70">
        <w:rPr>
          <w:rFonts w:ascii="Times New Roman" w:hAnsi="Times New Roman"/>
          <w:szCs w:val="24"/>
          <w:lang w:val="mt-MT"/>
        </w:rPr>
        <w:t xml:space="preserve">________________ </w:t>
      </w:r>
      <w:r w:rsidRPr="00494E70">
        <w:rPr>
          <w:rFonts w:ascii="Times New Roman" w:hAnsi="Times New Roman"/>
          <w:szCs w:val="24"/>
          <w:lang w:val="mt-MT"/>
        </w:rPr>
        <w:t>___________</w:t>
      </w:r>
    </w:p>
    <w:sectPr w:rsidR="00C25E66" w:rsidRPr="00C25E66" w:rsidSect="007417C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40" w:bottom="431" w:left="1440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5092" w14:textId="77777777" w:rsidR="001300CB" w:rsidRDefault="001300CB">
      <w:r>
        <w:separator/>
      </w:r>
    </w:p>
  </w:endnote>
  <w:endnote w:type="continuationSeparator" w:id="0">
    <w:p w14:paraId="1ED92788" w14:textId="77777777" w:rsidR="001300CB" w:rsidRDefault="0013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MS Mincho"/>
    <w:charset w:val="00"/>
    <w:family w:val="auto"/>
    <w:pitch w:val="default"/>
    <w:sig w:usb0="00000003" w:usb1="00000000" w:usb2="00000000" w:usb3="00000000" w:csb0="00000001" w:csb1="00000000"/>
  </w:font>
  <w:font w:name="Malta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A3CE" w14:textId="77777777" w:rsidR="008E3466" w:rsidRPr="00FD714F" w:rsidRDefault="008E3466" w:rsidP="008E3466">
    <w:pPr>
      <w:pStyle w:val="Header"/>
      <w:ind w:left="-85"/>
      <w:rPr>
        <w:rFonts w:ascii="Times New Roman" w:hAnsi="Times New Roman"/>
        <w:szCs w:val="24"/>
      </w:rPr>
    </w:pPr>
  </w:p>
  <w:p w14:paraId="7929E508" w14:textId="77777777" w:rsidR="008E3466" w:rsidRDefault="008E3466" w:rsidP="008E3466"/>
  <w:p w14:paraId="574463E2" w14:textId="77777777" w:rsidR="008E3466" w:rsidRDefault="008E3466" w:rsidP="008E3466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75B8B83B" w14:textId="77777777" w:rsidR="008E3466" w:rsidRPr="006F639C" w:rsidRDefault="008E3466" w:rsidP="008E3466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4A809530" w14:textId="77777777" w:rsidR="007417CB" w:rsidRPr="008E3466" w:rsidRDefault="007417CB" w:rsidP="008E3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BB2C" w14:textId="77777777" w:rsidR="005443C9" w:rsidRDefault="005443C9" w:rsidP="005443C9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7FB06A99" w14:textId="77777777" w:rsidR="005443C9" w:rsidRPr="006F639C" w:rsidRDefault="005443C9" w:rsidP="005443C9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2DF66F69" w14:textId="77777777" w:rsidR="006F639C" w:rsidRPr="006F639C" w:rsidRDefault="006F639C">
    <w:pPr>
      <w:pStyle w:val="Footer"/>
      <w:jc w:val="center"/>
      <w:rPr>
        <w:rFonts w:ascii="Tahoma" w:hAnsi="Tahoma" w:cs="Tahoma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E86E" w14:textId="77777777" w:rsidR="001300CB" w:rsidRDefault="001300CB">
      <w:r>
        <w:separator/>
      </w:r>
    </w:p>
  </w:footnote>
  <w:footnote w:type="continuationSeparator" w:id="0">
    <w:p w14:paraId="3DBDCA0B" w14:textId="77777777" w:rsidR="001300CB" w:rsidRDefault="0013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52"/>
      <w:gridCol w:w="1276"/>
      <w:gridCol w:w="4253"/>
    </w:tblGrid>
    <w:tr w:rsidR="008E3466" w:rsidRPr="0023374F" w14:paraId="51D12A52" w14:textId="77777777" w:rsidTr="00393DAA">
      <w:trPr>
        <w:cantSplit/>
        <w:trHeight w:val="1560"/>
        <w:jc w:val="center"/>
      </w:trPr>
      <w:tc>
        <w:tcPr>
          <w:tcW w:w="4052" w:type="dxa"/>
        </w:tcPr>
        <w:p w14:paraId="0BACD10A" w14:textId="77777777" w:rsidR="008E3466" w:rsidRDefault="008E3466" w:rsidP="008E3466">
          <w:pPr>
            <w:pStyle w:val="LetterHead1L"/>
            <w:jc w:val="left"/>
            <w:rPr>
              <w:rFonts w:ascii="Harrier" w:hAnsi="Harrier"/>
              <w:sz w:val="18"/>
            </w:rPr>
          </w:pPr>
        </w:p>
        <w:p w14:paraId="7FDC19AA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39D185F6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360CF89F" w14:textId="77777777" w:rsidR="008E3466" w:rsidRDefault="008E3466" w:rsidP="008E3466">
          <w:pPr>
            <w:pStyle w:val="LetterHead1L"/>
            <w:jc w:val="right"/>
            <w:rPr>
              <w:rFonts w:ascii="Tahoma" w:eastAsia="Times-Roman" w:hAnsi="Tahoma" w:cs="Tahoma"/>
              <w:sz w:val="18"/>
              <w:szCs w:val="18"/>
              <w:lang w:val="de-DE"/>
            </w:rPr>
          </w:pPr>
          <w:r>
            <w:rPr>
              <w:rFonts w:ascii="Tahoma" w:hAnsi="Tahoma" w:cs="Tahoma"/>
              <w:sz w:val="18"/>
              <w:lang w:val="nl-NL"/>
            </w:rPr>
            <w:t>MINISTERU GĦALL-WIRT NAZZJONALI, L-ARTI U L-GVERN LOKALI</w:t>
          </w:r>
        </w:p>
        <w:p w14:paraId="2AAAC5D4" w14:textId="77777777" w:rsidR="008E3466" w:rsidRPr="00334555" w:rsidRDefault="008E3466" w:rsidP="008E3466">
          <w:pPr>
            <w:pStyle w:val="LetterHead1L"/>
            <w:tabs>
              <w:tab w:val="center" w:pos="1990"/>
              <w:tab w:val="right" w:pos="3980"/>
            </w:tabs>
            <w:jc w:val="left"/>
            <w:rPr>
              <w:rFonts w:ascii="Tahoma" w:hAnsi="Tahoma" w:cs="Tahoma"/>
              <w:sz w:val="18"/>
              <w:lang w:val="nl-NL"/>
            </w:rPr>
          </w:pPr>
          <w:r>
            <w:rPr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0CB54C" wp14:editId="6893DC5B">
                    <wp:simplePos x="0" y="0"/>
                    <wp:positionH relativeFrom="column">
                      <wp:posOffset>-1644015</wp:posOffset>
                    </wp:positionH>
                    <wp:positionV relativeFrom="paragraph">
                      <wp:posOffset>43815</wp:posOffset>
                    </wp:positionV>
                    <wp:extent cx="589915" cy="281940"/>
                    <wp:effectExtent l="0" t="0" r="0" b="0"/>
                    <wp:wrapNone/>
                    <wp:docPr id="1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915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17F96" w14:textId="77777777" w:rsidR="008E3466" w:rsidRPr="00621DF9" w:rsidRDefault="008E3466" w:rsidP="008E3466">
                                <w:pPr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0CB5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129.45pt;margin-top:3.45pt;width:46.4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gv3wEAAKA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" filled="f" stroked="f">
                    <v:textbox>
                      <w:txbxContent>
                        <w:p w14:paraId="40017F96" w14:textId="77777777" w:rsidR="008E3466" w:rsidRPr="00621DF9" w:rsidRDefault="008E3466" w:rsidP="008E3466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474163A" w14:textId="77777777" w:rsidR="008E3466" w:rsidRDefault="008E3466" w:rsidP="008E3466">
          <w:pPr>
            <w:pStyle w:val="LetterHead2L"/>
            <w:jc w:val="right"/>
            <w:rPr>
              <w:rFonts w:ascii="Harrier" w:hAnsi="Harrier"/>
              <w:sz w:val="18"/>
              <w:lang w:val="nl-NL"/>
            </w:rPr>
          </w:pPr>
        </w:p>
        <w:p w14:paraId="2485A276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Direttorat għall-Gvern Lokali, Strateġija u</w:t>
          </w:r>
        </w:p>
        <w:p w14:paraId="35B65838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Implimentazzjoni ta‘ Policy</w:t>
          </w:r>
        </w:p>
        <w:p w14:paraId="2F631D88" w14:textId="77777777" w:rsidR="008E3466" w:rsidRPr="006940FF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</w:p>
      </w:tc>
      <w:tc>
        <w:tcPr>
          <w:tcW w:w="1276" w:type="dxa"/>
        </w:tcPr>
        <w:p w14:paraId="0870C54C" w14:textId="77777777" w:rsidR="008E3466" w:rsidRPr="00555F73" w:rsidRDefault="008E3466" w:rsidP="008E3466">
          <w:pPr>
            <w:pStyle w:val="LetterHead1C"/>
            <w:rPr>
              <w:lang w:val="it-IT"/>
            </w:rPr>
          </w:pPr>
        </w:p>
        <w:p w14:paraId="694DB4BF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</w:p>
        <w:p w14:paraId="651BEFCE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  <w:r>
            <w:rPr>
              <w:rFonts w:ascii="Malta" w:hAnsi="Malta"/>
              <w:noProof/>
              <w:sz w:val="18"/>
              <w:lang w:eastAsia="en-GB"/>
            </w:rPr>
            <w:drawing>
              <wp:inline distT="0" distB="0" distL="0" distR="0" wp14:anchorId="0B796E4C" wp14:editId="4C8907EA">
                <wp:extent cx="650240" cy="797560"/>
                <wp:effectExtent l="19050" t="0" r="0" b="0"/>
                <wp:docPr id="3" name="Picture 10" descr="a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BCBABAA" w14:textId="77777777" w:rsidR="008E3466" w:rsidRPr="00D169A8" w:rsidRDefault="008E3466" w:rsidP="008E3466">
          <w:pPr>
            <w:jc w:val="center"/>
            <w:rPr>
              <w:lang w:val="mt-MT"/>
            </w:rPr>
          </w:pPr>
          <w:r>
            <w:rPr>
              <w:sz w:val="16"/>
            </w:rPr>
            <w:t>MALTA</w:t>
          </w:r>
        </w:p>
      </w:tc>
      <w:tc>
        <w:tcPr>
          <w:tcW w:w="4253" w:type="dxa"/>
        </w:tcPr>
        <w:p w14:paraId="4F85A64C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55499018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0229C46F" w14:textId="77777777" w:rsidR="008E3466" w:rsidRPr="005443C9" w:rsidRDefault="008E3466" w:rsidP="008E3466">
          <w:pPr>
            <w:pStyle w:val="LetterHead1R"/>
            <w:jc w:val="left"/>
            <w:rPr>
              <w:sz w:val="22"/>
            </w:rPr>
          </w:pPr>
        </w:p>
        <w:p w14:paraId="17619664" w14:textId="77777777" w:rsidR="008E3466" w:rsidRDefault="008E3466" w:rsidP="008E3466">
          <w:pPr>
            <w:pStyle w:val="LetterHead1R"/>
            <w:jc w:val="left"/>
            <w:rPr>
              <w:rFonts w:ascii="Tahoma" w:eastAsia="Times-Roman" w:hAnsi="Tahoma" w:cs="Tahoma"/>
              <w:sz w:val="18"/>
              <w:szCs w:val="18"/>
            </w:rPr>
          </w:pPr>
          <w:r>
            <w:rPr>
              <w:rFonts w:ascii="Tahoma" w:eastAsia="Times-Roman" w:hAnsi="Tahoma" w:cs="Tahoma"/>
              <w:sz w:val="18"/>
              <w:szCs w:val="18"/>
              <w:lang w:val="mt-MT"/>
            </w:rPr>
            <w:t xml:space="preserve">MINISTRY FOR THE NATIONAL HERITAGE, THE ARTS AND </w:t>
          </w:r>
          <w:r w:rsidRPr="001D7668">
            <w:rPr>
              <w:rFonts w:ascii="Tahoma" w:eastAsia="Times-Roman" w:hAnsi="Tahoma" w:cs="Tahoma"/>
              <w:sz w:val="18"/>
              <w:szCs w:val="18"/>
            </w:rPr>
            <w:t>LOCAL GOVERNMENT</w:t>
          </w:r>
        </w:p>
        <w:p w14:paraId="15D3396C" w14:textId="77777777" w:rsidR="008E3466" w:rsidRDefault="008E3466" w:rsidP="008E3466">
          <w:pPr>
            <w:pStyle w:val="LetterHead1R"/>
            <w:jc w:val="left"/>
            <w:rPr>
              <w:rFonts w:ascii="Harrier" w:hAnsi="Harrier"/>
              <w:sz w:val="18"/>
            </w:rPr>
          </w:pPr>
        </w:p>
        <w:p w14:paraId="634EAC77" w14:textId="77777777" w:rsidR="008E3466" w:rsidRDefault="008E3466" w:rsidP="008E3466">
          <w:pPr>
            <w:pStyle w:val="LetterHead2R"/>
            <w:rPr>
              <w:rFonts w:ascii="Harrier" w:hAnsi="Harrier"/>
              <w:i w:val="0"/>
              <w:sz w:val="18"/>
            </w:rPr>
          </w:pPr>
        </w:p>
        <w:p w14:paraId="5C3B2EF7" w14:textId="77777777" w:rsidR="008E3466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r>
            <w:rPr>
              <w:rFonts w:ascii="Times New Roman" w:hAnsi="Times New Roman"/>
              <w:sz w:val="18"/>
              <w:lang w:val="mt-MT"/>
            </w:rPr>
            <w:t xml:space="preserve">Directorate for Local Government, </w:t>
          </w:r>
          <w:proofErr w:type="spellStart"/>
          <w:r>
            <w:rPr>
              <w:rFonts w:ascii="Times New Roman" w:hAnsi="Times New Roman"/>
              <w:sz w:val="18"/>
              <w:lang w:val="mt-MT"/>
            </w:rPr>
            <w:t>Strategy</w:t>
          </w:r>
          <w:proofErr w:type="spellEnd"/>
          <w:r>
            <w:rPr>
              <w:rFonts w:ascii="Times New Roman" w:hAnsi="Times New Roman"/>
              <w:sz w:val="18"/>
              <w:lang w:val="mt-MT"/>
            </w:rPr>
            <w:t xml:space="preserve"> and</w:t>
          </w:r>
        </w:p>
        <w:p w14:paraId="65859C7C" w14:textId="77777777" w:rsidR="008E3466" w:rsidRPr="0023374F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proofErr w:type="spellStart"/>
          <w:r>
            <w:rPr>
              <w:rFonts w:ascii="Times New Roman" w:hAnsi="Times New Roman"/>
              <w:sz w:val="18"/>
              <w:lang w:val="mt-MT"/>
            </w:rPr>
            <w:t>Policy</w:t>
          </w:r>
          <w:proofErr w:type="spellEnd"/>
          <w:r>
            <w:rPr>
              <w:rFonts w:ascii="Times New Roman" w:hAnsi="Times New Roman"/>
              <w:sz w:val="18"/>
              <w:lang w:val="mt-MT"/>
            </w:rPr>
            <w:t xml:space="preserve"> </w:t>
          </w:r>
          <w:proofErr w:type="spellStart"/>
          <w:r>
            <w:rPr>
              <w:rFonts w:ascii="Times New Roman" w:hAnsi="Times New Roman"/>
              <w:sz w:val="18"/>
              <w:lang w:val="mt-MT"/>
            </w:rPr>
            <w:t>Implementation</w:t>
          </w:r>
          <w:proofErr w:type="spellEnd"/>
        </w:p>
      </w:tc>
    </w:tr>
  </w:tbl>
  <w:p w14:paraId="60516D7E" w14:textId="77777777" w:rsidR="007417CB" w:rsidRDefault="0074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FF3F67F65F443BAB6EAC4C8A449EDE9"/>
      </w:placeholder>
      <w:temporary/>
      <w:showingPlcHdr/>
      <w15:appearance w15:val="hidden"/>
    </w:sdtPr>
    <w:sdtEndPr/>
    <w:sdtContent>
      <w:p w14:paraId="01148732" w14:textId="77777777" w:rsidR="007417CB" w:rsidRDefault="007417CB">
        <w:pPr>
          <w:pStyle w:val="Header"/>
        </w:pPr>
        <w:r>
          <w:t>[Type here]</w:t>
        </w:r>
      </w:p>
    </w:sdtContent>
  </w:sdt>
  <w:p w14:paraId="0B933DFE" w14:textId="77777777" w:rsidR="00AC5C98" w:rsidRPr="00FD714F" w:rsidRDefault="00AC5C98" w:rsidP="00B07BD8">
    <w:pPr>
      <w:pStyle w:val="Header"/>
      <w:ind w:left="-85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050"/>
    <w:multiLevelType w:val="hybridMultilevel"/>
    <w:tmpl w:val="3484F728"/>
    <w:lvl w:ilvl="0" w:tplc="6D0A7E4A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5CA49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01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8D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0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2C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C3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E6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A2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2C8F"/>
    <w:multiLevelType w:val="hybridMultilevel"/>
    <w:tmpl w:val="3506B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7019D"/>
    <w:multiLevelType w:val="hybridMultilevel"/>
    <w:tmpl w:val="78362ACA"/>
    <w:lvl w:ilvl="0" w:tplc="F8907718">
      <w:start w:val="1"/>
      <w:numFmt w:val="lowerLetter"/>
      <w:lvlText w:val="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" w15:restartNumberingAfterBreak="0">
    <w:nsid w:val="306711C5"/>
    <w:multiLevelType w:val="hybridMultilevel"/>
    <w:tmpl w:val="C546C374"/>
    <w:lvl w:ilvl="0" w:tplc="5858B058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005D"/>
    <w:multiLevelType w:val="hybridMultilevel"/>
    <w:tmpl w:val="2B8A9608"/>
    <w:lvl w:ilvl="0" w:tplc="CE38B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CF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4C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E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20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6A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2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9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46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B56DC"/>
    <w:multiLevelType w:val="multilevel"/>
    <w:tmpl w:val="81C8779A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5" w:hanging="1800"/>
      </w:pPr>
      <w:rPr>
        <w:rFonts w:hint="default"/>
      </w:rPr>
    </w:lvl>
  </w:abstractNum>
  <w:abstractNum w:abstractNumId="6" w15:restartNumberingAfterBreak="0">
    <w:nsid w:val="4B6945E2"/>
    <w:multiLevelType w:val="hybridMultilevel"/>
    <w:tmpl w:val="91F4BE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C7A"/>
    <w:multiLevelType w:val="hybridMultilevel"/>
    <w:tmpl w:val="4A343EB2"/>
    <w:lvl w:ilvl="0" w:tplc="0809000F">
      <w:start w:val="1"/>
      <w:numFmt w:val="decimal"/>
      <w:lvlText w:val="%1."/>
      <w:lvlJc w:val="left"/>
      <w:pPr>
        <w:ind w:left="635" w:hanging="360"/>
      </w:pPr>
    </w:lvl>
    <w:lvl w:ilvl="1" w:tplc="08090019" w:tentative="1">
      <w:start w:val="1"/>
      <w:numFmt w:val="lowerLetter"/>
      <w:lvlText w:val="%2."/>
      <w:lvlJc w:val="left"/>
      <w:pPr>
        <w:ind w:left="1355" w:hanging="360"/>
      </w:pPr>
    </w:lvl>
    <w:lvl w:ilvl="2" w:tplc="0809001B" w:tentative="1">
      <w:start w:val="1"/>
      <w:numFmt w:val="lowerRoman"/>
      <w:lvlText w:val="%3."/>
      <w:lvlJc w:val="right"/>
      <w:pPr>
        <w:ind w:left="2075" w:hanging="180"/>
      </w:pPr>
    </w:lvl>
    <w:lvl w:ilvl="3" w:tplc="0809000F" w:tentative="1">
      <w:start w:val="1"/>
      <w:numFmt w:val="decimal"/>
      <w:lvlText w:val="%4."/>
      <w:lvlJc w:val="left"/>
      <w:pPr>
        <w:ind w:left="2795" w:hanging="360"/>
      </w:pPr>
    </w:lvl>
    <w:lvl w:ilvl="4" w:tplc="08090019" w:tentative="1">
      <w:start w:val="1"/>
      <w:numFmt w:val="lowerLetter"/>
      <w:lvlText w:val="%5."/>
      <w:lvlJc w:val="left"/>
      <w:pPr>
        <w:ind w:left="3515" w:hanging="360"/>
      </w:pPr>
    </w:lvl>
    <w:lvl w:ilvl="5" w:tplc="0809001B" w:tentative="1">
      <w:start w:val="1"/>
      <w:numFmt w:val="lowerRoman"/>
      <w:lvlText w:val="%6."/>
      <w:lvlJc w:val="right"/>
      <w:pPr>
        <w:ind w:left="4235" w:hanging="180"/>
      </w:pPr>
    </w:lvl>
    <w:lvl w:ilvl="6" w:tplc="0809000F" w:tentative="1">
      <w:start w:val="1"/>
      <w:numFmt w:val="decimal"/>
      <w:lvlText w:val="%7."/>
      <w:lvlJc w:val="left"/>
      <w:pPr>
        <w:ind w:left="4955" w:hanging="360"/>
      </w:pPr>
    </w:lvl>
    <w:lvl w:ilvl="7" w:tplc="08090019" w:tentative="1">
      <w:start w:val="1"/>
      <w:numFmt w:val="lowerLetter"/>
      <w:lvlText w:val="%8."/>
      <w:lvlJc w:val="left"/>
      <w:pPr>
        <w:ind w:left="5675" w:hanging="360"/>
      </w:pPr>
    </w:lvl>
    <w:lvl w:ilvl="8" w:tplc="0809001B" w:tentative="1">
      <w:start w:val="1"/>
      <w:numFmt w:val="lowerRoman"/>
      <w:lvlText w:val="%9."/>
      <w:lvlJc w:val="right"/>
      <w:pPr>
        <w:ind w:left="6395" w:hanging="180"/>
      </w:pPr>
    </w:lvl>
  </w:abstractNum>
  <w:num w:numId="1" w16cid:durableId="989358774">
    <w:abstractNumId w:val="4"/>
  </w:num>
  <w:num w:numId="2" w16cid:durableId="1726835869">
    <w:abstractNumId w:val="0"/>
  </w:num>
  <w:num w:numId="3" w16cid:durableId="1278101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826884">
    <w:abstractNumId w:val="3"/>
  </w:num>
  <w:num w:numId="5" w16cid:durableId="1290476900">
    <w:abstractNumId w:val="7"/>
  </w:num>
  <w:num w:numId="6" w16cid:durableId="906645597">
    <w:abstractNumId w:val="2"/>
  </w:num>
  <w:num w:numId="7" w16cid:durableId="701051038">
    <w:abstractNumId w:val="6"/>
  </w:num>
  <w:num w:numId="8" w16cid:durableId="751199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3"/>
    <w:rsid w:val="00000B42"/>
    <w:rsid w:val="0000397F"/>
    <w:rsid w:val="0000490B"/>
    <w:rsid w:val="0000649A"/>
    <w:rsid w:val="00006BDA"/>
    <w:rsid w:val="00011AD5"/>
    <w:rsid w:val="00012B87"/>
    <w:rsid w:val="00012E7F"/>
    <w:rsid w:val="000137FA"/>
    <w:rsid w:val="000164CA"/>
    <w:rsid w:val="00022115"/>
    <w:rsid w:val="0002215A"/>
    <w:rsid w:val="000240AD"/>
    <w:rsid w:val="00026278"/>
    <w:rsid w:val="000307CD"/>
    <w:rsid w:val="000310B1"/>
    <w:rsid w:val="000311C7"/>
    <w:rsid w:val="00040859"/>
    <w:rsid w:val="00044F16"/>
    <w:rsid w:val="00046F21"/>
    <w:rsid w:val="00051929"/>
    <w:rsid w:val="00060097"/>
    <w:rsid w:val="000616DE"/>
    <w:rsid w:val="00065F2B"/>
    <w:rsid w:val="00066735"/>
    <w:rsid w:val="00067D57"/>
    <w:rsid w:val="00071EF8"/>
    <w:rsid w:val="00072ECE"/>
    <w:rsid w:val="00074BA3"/>
    <w:rsid w:val="00076A90"/>
    <w:rsid w:val="00077414"/>
    <w:rsid w:val="00077566"/>
    <w:rsid w:val="00081594"/>
    <w:rsid w:val="00082025"/>
    <w:rsid w:val="00083C36"/>
    <w:rsid w:val="00084706"/>
    <w:rsid w:val="0009441F"/>
    <w:rsid w:val="00094D37"/>
    <w:rsid w:val="00094EA4"/>
    <w:rsid w:val="000A12CB"/>
    <w:rsid w:val="000A144B"/>
    <w:rsid w:val="000A2433"/>
    <w:rsid w:val="000A3E0E"/>
    <w:rsid w:val="000B12BA"/>
    <w:rsid w:val="000B1CBF"/>
    <w:rsid w:val="000B47AF"/>
    <w:rsid w:val="000B5A34"/>
    <w:rsid w:val="000C0C82"/>
    <w:rsid w:val="000C207E"/>
    <w:rsid w:val="000C2894"/>
    <w:rsid w:val="000C4B2B"/>
    <w:rsid w:val="000D174F"/>
    <w:rsid w:val="000D27EC"/>
    <w:rsid w:val="000D6024"/>
    <w:rsid w:val="000E04C5"/>
    <w:rsid w:val="000E20E6"/>
    <w:rsid w:val="000E25DC"/>
    <w:rsid w:val="000E3AEB"/>
    <w:rsid w:val="000F38CB"/>
    <w:rsid w:val="000F6E72"/>
    <w:rsid w:val="001018C8"/>
    <w:rsid w:val="00101DF5"/>
    <w:rsid w:val="00104547"/>
    <w:rsid w:val="00106114"/>
    <w:rsid w:val="00106256"/>
    <w:rsid w:val="00107226"/>
    <w:rsid w:val="001074A2"/>
    <w:rsid w:val="001119E2"/>
    <w:rsid w:val="001129D4"/>
    <w:rsid w:val="00113CFE"/>
    <w:rsid w:val="00115667"/>
    <w:rsid w:val="001175E8"/>
    <w:rsid w:val="00123AFB"/>
    <w:rsid w:val="00124DAA"/>
    <w:rsid w:val="001300CB"/>
    <w:rsid w:val="001341B2"/>
    <w:rsid w:val="00136F0A"/>
    <w:rsid w:val="0013784F"/>
    <w:rsid w:val="00137A60"/>
    <w:rsid w:val="001404D1"/>
    <w:rsid w:val="0014369A"/>
    <w:rsid w:val="0014435B"/>
    <w:rsid w:val="00147B9D"/>
    <w:rsid w:val="0015131C"/>
    <w:rsid w:val="00151750"/>
    <w:rsid w:val="00154E45"/>
    <w:rsid w:val="001554F0"/>
    <w:rsid w:val="001558B9"/>
    <w:rsid w:val="0015607F"/>
    <w:rsid w:val="00156154"/>
    <w:rsid w:val="001575CF"/>
    <w:rsid w:val="00163152"/>
    <w:rsid w:val="00163A20"/>
    <w:rsid w:val="0016595D"/>
    <w:rsid w:val="001673E8"/>
    <w:rsid w:val="001676DE"/>
    <w:rsid w:val="00167723"/>
    <w:rsid w:val="001679D2"/>
    <w:rsid w:val="00167E56"/>
    <w:rsid w:val="00176E86"/>
    <w:rsid w:val="00181EA9"/>
    <w:rsid w:val="001833DE"/>
    <w:rsid w:val="001845DC"/>
    <w:rsid w:val="001936D2"/>
    <w:rsid w:val="001944C9"/>
    <w:rsid w:val="00194BDC"/>
    <w:rsid w:val="00195CED"/>
    <w:rsid w:val="00195F3A"/>
    <w:rsid w:val="001966B5"/>
    <w:rsid w:val="001A40FF"/>
    <w:rsid w:val="001A46E7"/>
    <w:rsid w:val="001B0F74"/>
    <w:rsid w:val="001B10D0"/>
    <w:rsid w:val="001B20E4"/>
    <w:rsid w:val="001B7252"/>
    <w:rsid w:val="001C065C"/>
    <w:rsid w:val="001C14EE"/>
    <w:rsid w:val="001C2918"/>
    <w:rsid w:val="001C3A14"/>
    <w:rsid w:val="001D0C23"/>
    <w:rsid w:val="001D32D6"/>
    <w:rsid w:val="001D4345"/>
    <w:rsid w:val="001D5373"/>
    <w:rsid w:val="001D56C1"/>
    <w:rsid w:val="001D7401"/>
    <w:rsid w:val="001D7E6D"/>
    <w:rsid w:val="001E62C1"/>
    <w:rsid w:val="001F0B72"/>
    <w:rsid w:val="001F2BB4"/>
    <w:rsid w:val="001F3DCB"/>
    <w:rsid w:val="0020147F"/>
    <w:rsid w:val="00206B06"/>
    <w:rsid w:val="0020709A"/>
    <w:rsid w:val="0020790D"/>
    <w:rsid w:val="00210DDF"/>
    <w:rsid w:val="00211AF4"/>
    <w:rsid w:val="002133BD"/>
    <w:rsid w:val="00215ACD"/>
    <w:rsid w:val="00223033"/>
    <w:rsid w:val="00226665"/>
    <w:rsid w:val="002311BD"/>
    <w:rsid w:val="0023374F"/>
    <w:rsid w:val="002349EA"/>
    <w:rsid w:val="00234F49"/>
    <w:rsid w:val="002370F1"/>
    <w:rsid w:val="002434AF"/>
    <w:rsid w:val="00250CCD"/>
    <w:rsid w:val="002549C2"/>
    <w:rsid w:val="00254B55"/>
    <w:rsid w:val="00254CC8"/>
    <w:rsid w:val="0025618B"/>
    <w:rsid w:val="00257EDF"/>
    <w:rsid w:val="00262CCD"/>
    <w:rsid w:val="002632FE"/>
    <w:rsid w:val="00263708"/>
    <w:rsid w:val="00263CDE"/>
    <w:rsid w:val="00265255"/>
    <w:rsid w:val="002658E4"/>
    <w:rsid w:val="00266931"/>
    <w:rsid w:val="002670B6"/>
    <w:rsid w:val="00270A67"/>
    <w:rsid w:val="00274396"/>
    <w:rsid w:val="0028115E"/>
    <w:rsid w:val="00281853"/>
    <w:rsid w:val="00285A99"/>
    <w:rsid w:val="00285EC2"/>
    <w:rsid w:val="00286899"/>
    <w:rsid w:val="0028707F"/>
    <w:rsid w:val="00287373"/>
    <w:rsid w:val="0029051A"/>
    <w:rsid w:val="00292852"/>
    <w:rsid w:val="002932EB"/>
    <w:rsid w:val="00297236"/>
    <w:rsid w:val="00297F14"/>
    <w:rsid w:val="002A406E"/>
    <w:rsid w:val="002A67F3"/>
    <w:rsid w:val="002A7CA3"/>
    <w:rsid w:val="002B5B7E"/>
    <w:rsid w:val="002C1F84"/>
    <w:rsid w:val="002C25AF"/>
    <w:rsid w:val="002C438C"/>
    <w:rsid w:val="002C487D"/>
    <w:rsid w:val="002C6644"/>
    <w:rsid w:val="002C6CD1"/>
    <w:rsid w:val="002D012A"/>
    <w:rsid w:val="002D1EB9"/>
    <w:rsid w:val="002D7DBA"/>
    <w:rsid w:val="002E087E"/>
    <w:rsid w:val="002E2DF1"/>
    <w:rsid w:val="002F0CC7"/>
    <w:rsid w:val="002F3475"/>
    <w:rsid w:val="002F5CBE"/>
    <w:rsid w:val="002F6560"/>
    <w:rsid w:val="002F6BE9"/>
    <w:rsid w:val="002F7DAB"/>
    <w:rsid w:val="003009C3"/>
    <w:rsid w:val="0030152B"/>
    <w:rsid w:val="00302AD6"/>
    <w:rsid w:val="00303215"/>
    <w:rsid w:val="00303257"/>
    <w:rsid w:val="003034F4"/>
    <w:rsid w:val="00304C7B"/>
    <w:rsid w:val="003064E3"/>
    <w:rsid w:val="00306892"/>
    <w:rsid w:val="00307D89"/>
    <w:rsid w:val="003121C0"/>
    <w:rsid w:val="00316846"/>
    <w:rsid w:val="00317D60"/>
    <w:rsid w:val="003201F3"/>
    <w:rsid w:val="00322DA5"/>
    <w:rsid w:val="0032539D"/>
    <w:rsid w:val="0032584D"/>
    <w:rsid w:val="00331C72"/>
    <w:rsid w:val="00334555"/>
    <w:rsid w:val="00334E29"/>
    <w:rsid w:val="003367D4"/>
    <w:rsid w:val="00337483"/>
    <w:rsid w:val="003401E2"/>
    <w:rsid w:val="003407C6"/>
    <w:rsid w:val="0035142E"/>
    <w:rsid w:val="00351688"/>
    <w:rsid w:val="003517A3"/>
    <w:rsid w:val="00351813"/>
    <w:rsid w:val="00355388"/>
    <w:rsid w:val="0035759B"/>
    <w:rsid w:val="003631B1"/>
    <w:rsid w:val="003635BF"/>
    <w:rsid w:val="00364859"/>
    <w:rsid w:val="00364B88"/>
    <w:rsid w:val="00365FEA"/>
    <w:rsid w:val="0036686B"/>
    <w:rsid w:val="0036769A"/>
    <w:rsid w:val="003709F0"/>
    <w:rsid w:val="00371DF0"/>
    <w:rsid w:val="00376177"/>
    <w:rsid w:val="00376CA7"/>
    <w:rsid w:val="00380299"/>
    <w:rsid w:val="003805A7"/>
    <w:rsid w:val="00386BE9"/>
    <w:rsid w:val="003876D2"/>
    <w:rsid w:val="0039058E"/>
    <w:rsid w:val="0039235F"/>
    <w:rsid w:val="00392F7B"/>
    <w:rsid w:val="00394058"/>
    <w:rsid w:val="0039545F"/>
    <w:rsid w:val="003A0392"/>
    <w:rsid w:val="003A1CF8"/>
    <w:rsid w:val="003A2503"/>
    <w:rsid w:val="003A2B53"/>
    <w:rsid w:val="003A44D1"/>
    <w:rsid w:val="003A5B6E"/>
    <w:rsid w:val="003A6F29"/>
    <w:rsid w:val="003A7123"/>
    <w:rsid w:val="003B18EF"/>
    <w:rsid w:val="003B2E04"/>
    <w:rsid w:val="003B2F89"/>
    <w:rsid w:val="003B4940"/>
    <w:rsid w:val="003B55EA"/>
    <w:rsid w:val="003B57A5"/>
    <w:rsid w:val="003C118B"/>
    <w:rsid w:val="003C1208"/>
    <w:rsid w:val="003C43E8"/>
    <w:rsid w:val="003C617C"/>
    <w:rsid w:val="003D2EC0"/>
    <w:rsid w:val="003D5C44"/>
    <w:rsid w:val="003D60AC"/>
    <w:rsid w:val="003E41A7"/>
    <w:rsid w:val="003F78E7"/>
    <w:rsid w:val="00400084"/>
    <w:rsid w:val="004009B5"/>
    <w:rsid w:val="00404B9C"/>
    <w:rsid w:val="0040594A"/>
    <w:rsid w:val="00405AF6"/>
    <w:rsid w:val="00405C5A"/>
    <w:rsid w:val="00406614"/>
    <w:rsid w:val="00413977"/>
    <w:rsid w:val="00414294"/>
    <w:rsid w:val="0041566F"/>
    <w:rsid w:val="004166A6"/>
    <w:rsid w:val="004169EF"/>
    <w:rsid w:val="00420512"/>
    <w:rsid w:val="0042070F"/>
    <w:rsid w:val="00422758"/>
    <w:rsid w:val="00423572"/>
    <w:rsid w:val="00425363"/>
    <w:rsid w:val="0042655C"/>
    <w:rsid w:val="004273AD"/>
    <w:rsid w:val="004308E6"/>
    <w:rsid w:val="00430E15"/>
    <w:rsid w:val="00432D31"/>
    <w:rsid w:val="00434372"/>
    <w:rsid w:val="0044011A"/>
    <w:rsid w:val="00441ADC"/>
    <w:rsid w:val="00450599"/>
    <w:rsid w:val="004510DA"/>
    <w:rsid w:val="004526C3"/>
    <w:rsid w:val="00452C2F"/>
    <w:rsid w:val="00453195"/>
    <w:rsid w:val="00454B1A"/>
    <w:rsid w:val="00455FFF"/>
    <w:rsid w:val="00460847"/>
    <w:rsid w:val="00464D9B"/>
    <w:rsid w:val="004660F2"/>
    <w:rsid w:val="00471B68"/>
    <w:rsid w:val="004726E0"/>
    <w:rsid w:val="00475DF7"/>
    <w:rsid w:val="00476761"/>
    <w:rsid w:val="00491865"/>
    <w:rsid w:val="00492B1D"/>
    <w:rsid w:val="00494E70"/>
    <w:rsid w:val="00495662"/>
    <w:rsid w:val="00495DB8"/>
    <w:rsid w:val="0049683D"/>
    <w:rsid w:val="004A2369"/>
    <w:rsid w:val="004A4DA3"/>
    <w:rsid w:val="004B28D5"/>
    <w:rsid w:val="004B3322"/>
    <w:rsid w:val="004B6444"/>
    <w:rsid w:val="004B75C2"/>
    <w:rsid w:val="004B762F"/>
    <w:rsid w:val="004B7B21"/>
    <w:rsid w:val="004C31F3"/>
    <w:rsid w:val="004C394F"/>
    <w:rsid w:val="004C65DF"/>
    <w:rsid w:val="004C6DDD"/>
    <w:rsid w:val="004C7114"/>
    <w:rsid w:val="004C79B8"/>
    <w:rsid w:val="004D4BFC"/>
    <w:rsid w:val="004D6D74"/>
    <w:rsid w:val="004D7239"/>
    <w:rsid w:val="004D7F1C"/>
    <w:rsid w:val="004E1B74"/>
    <w:rsid w:val="004E242D"/>
    <w:rsid w:val="004E3BBB"/>
    <w:rsid w:val="004F20BA"/>
    <w:rsid w:val="004F24D5"/>
    <w:rsid w:val="004F51A2"/>
    <w:rsid w:val="005046C4"/>
    <w:rsid w:val="00507328"/>
    <w:rsid w:val="00510249"/>
    <w:rsid w:val="00513889"/>
    <w:rsid w:val="00513AF3"/>
    <w:rsid w:val="00516C90"/>
    <w:rsid w:val="00521636"/>
    <w:rsid w:val="00521CB9"/>
    <w:rsid w:val="00521F96"/>
    <w:rsid w:val="0052526E"/>
    <w:rsid w:val="00525428"/>
    <w:rsid w:val="005257A5"/>
    <w:rsid w:val="00526B4B"/>
    <w:rsid w:val="0053085D"/>
    <w:rsid w:val="0053195A"/>
    <w:rsid w:val="00531AA6"/>
    <w:rsid w:val="00531F67"/>
    <w:rsid w:val="005329CB"/>
    <w:rsid w:val="005356EB"/>
    <w:rsid w:val="0053603F"/>
    <w:rsid w:val="005368B7"/>
    <w:rsid w:val="00537B50"/>
    <w:rsid w:val="005432F9"/>
    <w:rsid w:val="00543637"/>
    <w:rsid w:val="00543D48"/>
    <w:rsid w:val="005443C9"/>
    <w:rsid w:val="005531F4"/>
    <w:rsid w:val="00555F73"/>
    <w:rsid w:val="0055610E"/>
    <w:rsid w:val="00557612"/>
    <w:rsid w:val="00561FB7"/>
    <w:rsid w:val="00562D71"/>
    <w:rsid w:val="00564375"/>
    <w:rsid w:val="00564DDB"/>
    <w:rsid w:val="00564F34"/>
    <w:rsid w:val="00565C71"/>
    <w:rsid w:val="00565FCD"/>
    <w:rsid w:val="0057327C"/>
    <w:rsid w:val="00573853"/>
    <w:rsid w:val="0057500C"/>
    <w:rsid w:val="00575DB1"/>
    <w:rsid w:val="00576244"/>
    <w:rsid w:val="0058269C"/>
    <w:rsid w:val="00585F2D"/>
    <w:rsid w:val="00587FE0"/>
    <w:rsid w:val="00590924"/>
    <w:rsid w:val="00597947"/>
    <w:rsid w:val="005A0149"/>
    <w:rsid w:val="005A38A3"/>
    <w:rsid w:val="005A4312"/>
    <w:rsid w:val="005B04A1"/>
    <w:rsid w:val="005B3E96"/>
    <w:rsid w:val="005B72D0"/>
    <w:rsid w:val="005C1B28"/>
    <w:rsid w:val="005C2DC0"/>
    <w:rsid w:val="005C3DFB"/>
    <w:rsid w:val="005C7901"/>
    <w:rsid w:val="005C7D71"/>
    <w:rsid w:val="005D4640"/>
    <w:rsid w:val="005D49CF"/>
    <w:rsid w:val="005D6757"/>
    <w:rsid w:val="005E559A"/>
    <w:rsid w:val="005E6EE1"/>
    <w:rsid w:val="005E7236"/>
    <w:rsid w:val="005F36A9"/>
    <w:rsid w:val="005F4274"/>
    <w:rsid w:val="005F50A6"/>
    <w:rsid w:val="005F5118"/>
    <w:rsid w:val="005F65AB"/>
    <w:rsid w:val="006007CA"/>
    <w:rsid w:val="00600F07"/>
    <w:rsid w:val="006026E7"/>
    <w:rsid w:val="006050C1"/>
    <w:rsid w:val="006059AA"/>
    <w:rsid w:val="006074C7"/>
    <w:rsid w:val="00610160"/>
    <w:rsid w:val="00611389"/>
    <w:rsid w:val="00611972"/>
    <w:rsid w:val="00611D25"/>
    <w:rsid w:val="00611ED3"/>
    <w:rsid w:val="0061437B"/>
    <w:rsid w:val="006206DF"/>
    <w:rsid w:val="00621DF9"/>
    <w:rsid w:val="00621F41"/>
    <w:rsid w:val="0062291B"/>
    <w:rsid w:val="00622CC5"/>
    <w:rsid w:val="00626514"/>
    <w:rsid w:val="0062662E"/>
    <w:rsid w:val="00626E36"/>
    <w:rsid w:val="00630893"/>
    <w:rsid w:val="00632274"/>
    <w:rsid w:val="006325F6"/>
    <w:rsid w:val="00632882"/>
    <w:rsid w:val="00632EBF"/>
    <w:rsid w:val="0063482D"/>
    <w:rsid w:val="00637517"/>
    <w:rsid w:val="006403B6"/>
    <w:rsid w:val="00647B3F"/>
    <w:rsid w:val="00650B41"/>
    <w:rsid w:val="00651B8D"/>
    <w:rsid w:val="00651EBC"/>
    <w:rsid w:val="00652153"/>
    <w:rsid w:val="006527D6"/>
    <w:rsid w:val="00654488"/>
    <w:rsid w:val="00662CE1"/>
    <w:rsid w:val="00663F8B"/>
    <w:rsid w:val="006641F0"/>
    <w:rsid w:val="0067268B"/>
    <w:rsid w:val="00672C61"/>
    <w:rsid w:val="0067558B"/>
    <w:rsid w:val="00676336"/>
    <w:rsid w:val="006824A9"/>
    <w:rsid w:val="00682FEA"/>
    <w:rsid w:val="006874EC"/>
    <w:rsid w:val="0069037D"/>
    <w:rsid w:val="006923D9"/>
    <w:rsid w:val="00692CE0"/>
    <w:rsid w:val="00693566"/>
    <w:rsid w:val="006940FF"/>
    <w:rsid w:val="00696CBC"/>
    <w:rsid w:val="006974FB"/>
    <w:rsid w:val="00697F25"/>
    <w:rsid w:val="006A0F56"/>
    <w:rsid w:val="006A188C"/>
    <w:rsid w:val="006A19B6"/>
    <w:rsid w:val="006A1B25"/>
    <w:rsid w:val="006A4505"/>
    <w:rsid w:val="006A5556"/>
    <w:rsid w:val="006A7DB2"/>
    <w:rsid w:val="006B1562"/>
    <w:rsid w:val="006B5EB5"/>
    <w:rsid w:val="006C0F83"/>
    <w:rsid w:val="006C383E"/>
    <w:rsid w:val="006D2FF6"/>
    <w:rsid w:val="006D33E3"/>
    <w:rsid w:val="006D4A29"/>
    <w:rsid w:val="006E04A2"/>
    <w:rsid w:val="006E04B9"/>
    <w:rsid w:val="006E26BC"/>
    <w:rsid w:val="006E523D"/>
    <w:rsid w:val="006E5475"/>
    <w:rsid w:val="006F2679"/>
    <w:rsid w:val="006F639C"/>
    <w:rsid w:val="006F67CE"/>
    <w:rsid w:val="0070215D"/>
    <w:rsid w:val="00702EFB"/>
    <w:rsid w:val="0070314F"/>
    <w:rsid w:val="00704620"/>
    <w:rsid w:val="00715B84"/>
    <w:rsid w:val="00716ABE"/>
    <w:rsid w:val="007178EF"/>
    <w:rsid w:val="00722D69"/>
    <w:rsid w:val="00726B0A"/>
    <w:rsid w:val="00730C1A"/>
    <w:rsid w:val="007313AA"/>
    <w:rsid w:val="007317E6"/>
    <w:rsid w:val="007329C4"/>
    <w:rsid w:val="00733ABC"/>
    <w:rsid w:val="00734CF6"/>
    <w:rsid w:val="00735269"/>
    <w:rsid w:val="00735B15"/>
    <w:rsid w:val="007377BC"/>
    <w:rsid w:val="007417CB"/>
    <w:rsid w:val="00741B9F"/>
    <w:rsid w:val="007446BC"/>
    <w:rsid w:val="007456A7"/>
    <w:rsid w:val="00745946"/>
    <w:rsid w:val="00747256"/>
    <w:rsid w:val="00751304"/>
    <w:rsid w:val="00753FB6"/>
    <w:rsid w:val="0075526B"/>
    <w:rsid w:val="00757436"/>
    <w:rsid w:val="00760656"/>
    <w:rsid w:val="00765E72"/>
    <w:rsid w:val="00767E49"/>
    <w:rsid w:val="00771539"/>
    <w:rsid w:val="00773B8C"/>
    <w:rsid w:val="00775D6E"/>
    <w:rsid w:val="0078049D"/>
    <w:rsid w:val="00781ACF"/>
    <w:rsid w:val="00787699"/>
    <w:rsid w:val="00790D3E"/>
    <w:rsid w:val="00791E1F"/>
    <w:rsid w:val="00792902"/>
    <w:rsid w:val="0079454D"/>
    <w:rsid w:val="00794A93"/>
    <w:rsid w:val="007A1A6E"/>
    <w:rsid w:val="007A23D9"/>
    <w:rsid w:val="007A2E57"/>
    <w:rsid w:val="007B62B1"/>
    <w:rsid w:val="007C2509"/>
    <w:rsid w:val="007C2E58"/>
    <w:rsid w:val="007C3961"/>
    <w:rsid w:val="007C65CD"/>
    <w:rsid w:val="007C6D94"/>
    <w:rsid w:val="007D4794"/>
    <w:rsid w:val="007D564C"/>
    <w:rsid w:val="007D690A"/>
    <w:rsid w:val="007E01A5"/>
    <w:rsid w:val="007E02E2"/>
    <w:rsid w:val="007E032F"/>
    <w:rsid w:val="007E0629"/>
    <w:rsid w:val="007E176E"/>
    <w:rsid w:val="007E1D76"/>
    <w:rsid w:val="007E33FF"/>
    <w:rsid w:val="007E678C"/>
    <w:rsid w:val="007E6E36"/>
    <w:rsid w:val="007E77E2"/>
    <w:rsid w:val="007E7CA6"/>
    <w:rsid w:val="007F2E83"/>
    <w:rsid w:val="007F360A"/>
    <w:rsid w:val="007F3C52"/>
    <w:rsid w:val="007F4C19"/>
    <w:rsid w:val="007F7630"/>
    <w:rsid w:val="00801EB9"/>
    <w:rsid w:val="008025DB"/>
    <w:rsid w:val="00803816"/>
    <w:rsid w:val="0080555B"/>
    <w:rsid w:val="008059D1"/>
    <w:rsid w:val="0080662F"/>
    <w:rsid w:val="0081409B"/>
    <w:rsid w:val="00814F1A"/>
    <w:rsid w:val="00821791"/>
    <w:rsid w:val="0082255A"/>
    <w:rsid w:val="008304BC"/>
    <w:rsid w:val="00831373"/>
    <w:rsid w:val="00834744"/>
    <w:rsid w:val="00835DF0"/>
    <w:rsid w:val="00836FF5"/>
    <w:rsid w:val="0083762A"/>
    <w:rsid w:val="00843DE1"/>
    <w:rsid w:val="00846C19"/>
    <w:rsid w:val="0085119F"/>
    <w:rsid w:val="0085285F"/>
    <w:rsid w:val="00853E98"/>
    <w:rsid w:val="00857B1C"/>
    <w:rsid w:val="0086284D"/>
    <w:rsid w:val="0086539E"/>
    <w:rsid w:val="008658EA"/>
    <w:rsid w:val="00866733"/>
    <w:rsid w:val="0087404F"/>
    <w:rsid w:val="0087548C"/>
    <w:rsid w:val="00875F52"/>
    <w:rsid w:val="008765D2"/>
    <w:rsid w:val="00876D96"/>
    <w:rsid w:val="0087731E"/>
    <w:rsid w:val="00883CF0"/>
    <w:rsid w:val="00886E46"/>
    <w:rsid w:val="00894981"/>
    <w:rsid w:val="00894CE2"/>
    <w:rsid w:val="0089519B"/>
    <w:rsid w:val="00897FF1"/>
    <w:rsid w:val="008A1E35"/>
    <w:rsid w:val="008A2A36"/>
    <w:rsid w:val="008A5108"/>
    <w:rsid w:val="008A783B"/>
    <w:rsid w:val="008B5314"/>
    <w:rsid w:val="008C1DA9"/>
    <w:rsid w:val="008C35F1"/>
    <w:rsid w:val="008C58D7"/>
    <w:rsid w:val="008C5992"/>
    <w:rsid w:val="008D4B7E"/>
    <w:rsid w:val="008D51F8"/>
    <w:rsid w:val="008D5FAC"/>
    <w:rsid w:val="008E1E33"/>
    <w:rsid w:val="008E3466"/>
    <w:rsid w:val="008E45F2"/>
    <w:rsid w:val="008E5D16"/>
    <w:rsid w:val="008E711C"/>
    <w:rsid w:val="008F0E20"/>
    <w:rsid w:val="008F374B"/>
    <w:rsid w:val="00905ED0"/>
    <w:rsid w:val="00912A62"/>
    <w:rsid w:val="00913DD5"/>
    <w:rsid w:val="009149E9"/>
    <w:rsid w:val="00922226"/>
    <w:rsid w:val="00924AEF"/>
    <w:rsid w:val="00932DAA"/>
    <w:rsid w:val="00933751"/>
    <w:rsid w:val="00933811"/>
    <w:rsid w:val="00933FDB"/>
    <w:rsid w:val="0093576A"/>
    <w:rsid w:val="009367ED"/>
    <w:rsid w:val="009371C8"/>
    <w:rsid w:val="0094391A"/>
    <w:rsid w:val="0094420F"/>
    <w:rsid w:val="00945D8B"/>
    <w:rsid w:val="009460C1"/>
    <w:rsid w:val="00950124"/>
    <w:rsid w:val="0095052C"/>
    <w:rsid w:val="00952243"/>
    <w:rsid w:val="0095518C"/>
    <w:rsid w:val="00955C0A"/>
    <w:rsid w:val="0095600A"/>
    <w:rsid w:val="0095655F"/>
    <w:rsid w:val="0095683F"/>
    <w:rsid w:val="00956AB6"/>
    <w:rsid w:val="00960EC7"/>
    <w:rsid w:val="00962440"/>
    <w:rsid w:val="0096309B"/>
    <w:rsid w:val="009630F7"/>
    <w:rsid w:val="00963C85"/>
    <w:rsid w:val="00964972"/>
    <w:rsid w:val="00964DAD"/>
    <w:rsid w:val="00966F3C"/>
    <w:rsid w:val="009678DB"/>
    <w:rsid w:val="00970B76"/>
    <w:rsid w:val="00970DD6"/>
    <w:rsid w:val="00972236"/>
    <w:rsid w:val="00972E0D"/>
    <w:rsid w:val="00973ED2"/>
    <w:rsid w:val="00974CA2"/>
    <w:rsid w:val="0097648E"/>
    <w:rsid w:val="009765AA"/>
    <w:rsid w:val="00976D84"/>
    <w:rsid w:val="00981BA3"/>
    <w:rsid w:val="009829B8"/>
    <w:rsid w:val="009855DB"/>
    <w:rsid w:val="00987D80"/>
    <w:rsid w:val="00994EE7"/>
    <w:rsid w:val="009957C5"/>
    <w:rsid w:val="009A3D6D"/>
    <w:rsid w:val="009A402E"/>
    <w:rsid w:val="009A4C32"/>
    <w:rsid w:val="009B0881"/>
    <w:rsid w:val="009B0A26"/>
    <w:rsid w:val="009B36BE"/>
    <w:rsid w:val="009B69BB"/>
    <w:rsid w:val="009C76C3"/>
    <w:rsid w:val="009D232C"/>
    <w:rsid w:val="009D3785"/>
    <w:rsid w:val="009D38E9"/>
    <w:rsid w:val="009D63A1"/>
    <w:rsid w:val="009D7592"/>
    <w:rsid w:val="009E0298"/>
    <w:rsid w:val="009E28B5"/>
    <w:rsid w:val="009E5B4F"/>
    <w:rsid w:val="009F2C42"/>
    <w:rsid w:val="009F2CC6"/>
    <w:rsid w:val="009F5724"/>
    <w:rsid w:val="009F692D"/>
    <w:rsid w:val="009F7922"/>
    <w:rsid w:val="009F7C9C"/>
    <w:rsid w:val="00A05BA2"/>
    <w:rsid w:val="00A05BB6"/>
    <w:rsid w:val="00A06753"/>
    <w:rsid w:val="00A06E0B"/>
    <w:rsid w:val="00A1001B"/>
    <w:rsid w:val="00A1132C"/>
    <w:rsid w:val="00A12261"/>
    <w:rsid w:val="00A12EE4"/>
    <w:rsid w:val="00A12F19"/>
    <w:rsid w:val="00A15E66"/>
    <w:rsid w:val="00A2496B"/>
    <w:rsid w:val="00A24987"/>
    <w:rsid w:val="00A30369"/>
    <w:rsid w:val="00A320F4"/>
    <w:rsid w:val="00A347BA"/>
    <w:rsid w:val="00A41045"/>
    <w:rsid w:val="00A41B50"/>
    <w:rsid w:val="00A47696"/>
    <w:rsid w:val="00A53BC6"/>
    <w:rsid w:val="00A569CC"/>
    <w:rsid w:val="00A619B8"/>
    <w:rsid w:val="00A62310"/>
    <w:rsid w:val="00A641F4"/>
    <w:rsid w:val="00A668ED"/>
    <w:rsid w:val="00A7436B"/>
    <w:rsid w:val="00A75F1F"/>
    <w:rsid w:val="00A762C1"/>
    <w:rsid w:val="00A81826"/>
    <w:rsid w:val="00A8352F"/>
    <w:rsid w:val="00A83F03"/>
    <w:rsid w:val="00A8711E"/>
    <w:rsid w:val="00A93471"/>
    <w:rsid w:val="00A941B7"/>
    <w:rsid w:val="00A9431C"/>
    <w:rsid w:val="00A9676A"/>
    <w:rsid w:val="00AA06A0"/>
    <w:rsid w:val="00AA0707"/>
    <w:rsid w:val="00AA18AD"/>
    <w:rsid w:val="00AA2E9A"/>
    <w:rsid w:val="00AA4C3E"/>
    <w:rsid w:val="00AA5E58"/>
    <w:rsid w:val="00AA6567"/>
    <w:rsid w:val="00AB643D"/>
    <w:rsid w:val="00AC0159"/>
    <w:rsid w:val="00AC0DD9"/>
    <w:rsid w:val="00AC26C4"/>
    <w:rsid w:val="00AC5B05"/>
    <w:rsid w:val="00AC5C98"/>
    <w:rsid w:val="00AC7090"/>
    <w:rsid w:val="00AC71B2"/>
    <w:rsid w:val="00AC7662"/>
    <w:rsid w:val="00AC7B9A"/>
    <w:rsid w:val="00AC7E74"/>
    <w:rsid w:val="00AC7FCC"/>
    <w:rsid w:val="00AD4A67"/>
    <w:rsid w:val="00AD6E1A"/>
    <w:rsid w:val="00AD7279"/>
    <w:rsid w:val="00AD7ADE"/>
    <w:rsid w:val="00AD7DDD"/>
    <w:rsid w:val="00AE2CB5"/>
    <w:rsid w:val="00AE4649"/>
    <w:rsid w:val="00AE4FEF"/>
    <w:rsid w:val="00AE616C"/>
    <w:rsid w:val="00AE7531"/>
    <w:rsid w:val="00AF0AEC"/>
    <w:rsid w:val="00AF15C4"/>
    <w:rsid w:val="00AF35C3"/>
    <w:rsid w:val="00AF3B84"/>
    <w:rsid w:val="00AF3E45"/>
    <w:rsid w:val="00AF4641"/>
    <w:rsid w:val="00AF5921"/>
    <w:rsid w:val="00AF6061"/>
    <w:rsid w:val="00B0225E"/>
    <w:rsid w:val="00B02DB9"/>
    <w:rsid w:val="00B04326"/>
    <w:rsid w:val="00B06085"/>
    <w:rsid w:val="00B07BD8"/>
    <w:rsid w:val="00B07FDD"/>
    <w:rsid w:val="00B12CC3"/>
    <w:rsid w:val="00B12D85"/>
    <w:rsid w:val="00B1324E"/>
    <w:rsid w:val="00B15224"/>
    <w:rsid w:val="00B2263B"/>
    <w:rsid w:val="00B22871"/>
    <w:rsid w:val="00B2561E"/>
    <w:rsid w:val="00B26F03"/>
    <w:rsid w:val="00B31247"/>
    <w:rsid w:val="00B363A4"/>
    <w:rsid w:val="00B42A4A"/>
    <w:rsid w:val="00B441B6"/>
    <w:rsid w:val="00B45C2D"/>
    <w:rsid w:val="00B47734"/>
    <w:rsid w:val="00B54629"/>
    <w:rsid w:val="00B55E0F"/>
    <w:rsid w:val="00B60EE5"/>
    <w:rsid w:val="00B615F0"/>
    <w:rsid w:val="00B6170A"/>
    <w:rsid w:val="00B62B53"/>
    <w:rsid w:val="00B63D20"/>
    <w:rsid w:val="00B653C3"/>
    <w:rsid w:val="00B66635"/>
    <w:rsid w:val="00B6777A"/>
    <w:rsid w:val="00B7050B"/>
    <w:rsid w:val="00B726B9"/>
    <w:rsid w:val="00B776F6"/>
    <w:rsid w:val="00B77C28"/>
    <w:rsid w:val="00B77F00"/>
    <w:rsid w:val="00B8452D"/>
    <w:rsid w:val="00B84C2C"/>
    <w:rsid w:val="00B84E31"/>
    <w:rsid w:val="00B87DBF"/>
    <w:rsid w:val="00B903A7"/>
    <w:rsid w:val="00B9081B"/>
    <w:rsid w:val="00B91A1B"/>
    <w:rsid w:val="00BA49DC"/>
    <w:rsid w:val="00BB4DE9"/>
    <w:rsid w:val="00BB54AC"/>
    <w:rsid w:val="00BB73B6"/>
    <w:rsid w:val="00BC0BCE"/>
    <w:rsid w:val="00BC554D"/>
    <w:rsid w:val="00BD0E57"/>
    <w:rsid w:val="00BD10FF"/>
    <w:rsid w:val="00BD14CF"/>
    <w:rsid w:val="00BD3077"/>
    <w:rsid w:val="00BD4F24"/>
    <w:rsid w:val="00BD5522"/>
    <w:rsid w:val="00BD67CB"/>
    <w:rsid w:val="00BD6D69"/>
    <w:rsid w:val="00BE1B3B"/>
    <w:rsid w:val="00BE264D"/>
    <w:rsid w:val="00BE390F"/>
    <w:rsid w:val="00BE3F12"/>
    <w:rsid w:val="00BE4A87"/>
    <w:rsid w:val="00BE6986"/>
    <w:rsid w:val="00BE79FD"/>
    <w:rsid w:val="00BF3EDF"/>
    <w:rsid w:val="00BF53B1"/>
    <w:rsid w:val="00BF53C8"/>
    <w:rsid w:val="00BF6D23"/>
    <w:rsid w:val="00C0021F"/>
    <w:rsid w:val="00C0039A"/>
    <w:rsid w:val="00C01AD3"/>
    <w:rsid w:val="00C01B4A"/>
    <w:rsid w:val="00C0226A"/>
    <w:rsid w:val="00C04C56"/>
    <w:rsid w:val="00C1323A"/>
    <w:rsid w:val="00C16D17"/>
    <w:rsid w:val="00C16E5F"/>
    <w:rsid w:val="00C17A83"/>
    <w:rsid w:val="00C20599"/>
    <w:rsid w:val="00C243AE"/>
    <w:rsid w:val="00C2448D"/>
    <w:rsid w:val="00C25196"/>
    <w:rsid w:val="00C252C3"/>
    <w:rsid w:val="00C25E66"/>
    <w:rsid w:val="00C26513"/>
    <w:rsid w:val="00C31060"/>
    <w:rsid w:val="00C326F9"/>
    <w:rsid w:val="00C379C5"/>
    <w:rsid w:val="00C41E12"/>
    <w:rsid w:val="00C43E6E"/>
    <w:rsid w:val="00C458FB"/>
    <w:rsid w:val="00C45FBA"/>
    <w:rsid w:val="00C50443"/>
    <w:rsid w:val="00C50D8E"/>
    <w:rsid w:val="00C51F6B"/>
    <w:rsid w:val="00C54475"/>
    <w:rsid w:val="00C553DE"/>
    <w:rsid w:val="00C60C51"/>
    <w:rsid w:val="00C64189"/>
    <w:rsid w:val="00C651DB"/>
    <w:rsid w:val="00C6537B"/>
    <w:rsid w:val="00C65543"/>
    <w:rsid w:val="00C65A86"/>
    <w:rsid w:val="00C70EC5"/>
    <w:rsid w:val="00C71CBA"/>
    <w:rsid w:val="00C778D4"/>
    <w:rsid w:val="00C80666"/>
    <w:rsid w:val="00C807E7"/>
    <w:rsid w:val="00C82E1F"/>
    <w:rsid w:val="00C911BB"/>
    <w:rsid w:val="00C917D9"/>
    <w:rsid w:val="00C91DB1"/>
    <w:rsid w:val="00CA0E98"/>
    <w:rsid w:val="00CA2ECC"/>
    <w:rsid w:val="00CA4224"/>
    <w:rsid w:val="00CA7282"/>
    <w:rsid w:val="00CB08D6"/>
    <w:rsid w:val="00CB283B"/>
    <w:rsid w:val="00CB2873"/>
    <w:rsid w:val="00CB35F9"/>
    <w:rsid w:val="00CB6402"/>
    <w:rsid w:val="00CC1948"/>
    <w:rsid w:val="00CC7679"/>
    <w:rsid w:val="00CD1BDC"/>
    <w:rsid w:val="00CD3904"/>
    <w:rsid w:val="00CF0798"/>
    <w:rsid w:val="00CF1E0A"/>
    <w:rsid w:val="00D02DFD"/>
    <w:rsid w:val="00D0319D"/>
    <w:rsid w:val="00D04C48"/>
    <w:rsid w:val="00D050CA"/>
    <w:rsid w:val="00D07010"/>
    <w:rsid w:val="00D12F71"/>
    <w:rsid w:val="00D137D2"/>
    <w:rsid w:val="00D13FB2"/>
    <w:rsid w:val="00D169A8"/>
    <w:rsid w:val="00D17956"/>
    <w:rsid w:val="00D21A36"/>
    <w:rsid w:val="00D21E03"/>
    <w:rsid w:val="00D25CD3"/>
    <w:rsid w:val="00D265F7"/>
    <w:rsid w:val="00D30463"/>
    <w:rsid w:val="00D42026"/>
    <w:rsid w:val="00D43CFB"/>
    <w:rsid w:val="00D44577"/>
    <w:rsid w:val="00D46CA2"/>
    <w:rsid w:val="00D51E39"/>
    <w:rsid w:val="00D52098"/>
    <w:rsid w:val="00D53451"/>
    <w:rsid w:val="00D55C42"/>
    <w:rsid w:val="00D55ED7"/>
    <w:rsid w:val="00D5687C"/>
    <w:rsid w:val="00D5777F"/>
    <w:rsid w:val="00D5784C"/>
    <w:rsid w:val="00D605DA"/>
    <w:rsid w:val="00D62402"/>
    <w:rsid w:val="00D62E92"/>
    <w:rsid w:val="00D6319D"/>
    <w:rsid w:val="00D645D4"/>
    <w:rsid w:val="00D66174"/>
    <w:rsid w:val="00D66A6E"/>
    <w:rsid w:val="00D76735"/>
    <w:rsid w:val="00D7798D"/>
    <w:rsid w:val="00D803DF"/>
    <w:rsid w:val="00D81770"/>
    <w:rsid w:val="00D85053"/>
    <w:rsid w:val="00D855FD"/>
    <w:rsid w:val="00D85F02"/>
    <w:rsid w:val="00D86F96"/>
    <w:rsid w:val="00D90C88"/>
    <w:rsid w:val="00D9399C"/>
    <w:rsid w:val="00D9625F"/>
    <w:rsid w:val="00DA288E"/>
    <w:rsid w:val="00DA52C1"/>
    <w:rsid w:val="00DA79F6"/>
    <w:rsid w:val="00DB06A4"/>
    <w:rsid w:val="00DB3ADF"/>
    <w:rsid w:val="00DB469B"/>
    <w:rsid w:val="00DC0AC1"/>
    <w:rsid w:val="00DC23BD"/>
    <w:rsid w:val="00DC330C"/>
    <w:rsid w:val="00DC4020"/>
    <w:rsid w:val="00DC4942"/>
    <w:rsid w:val="00DC4A94"/>
    <w:rsid w:val="00DC6740"/>
    <w:rsid w:val="00DC6DA6"/>
    <w:rsid w:val="00DC768B"/>
    <w:rsid w:val="00DC76D2"/>
    <w:rsid w:val="00DD0604"/>
    <w:rsid w:val="00DD18E3"/>
    <w:rsid w:val="00DD2B44"/>
    <w:rsid w:val="00DD2D26"/>
    <w:rsid w:val="00DE00B2"/>
    <w:rsid w:val="00DE1B22"/>
    <w:rsid w:val="00DE39EB"/>
    <w:rsid w:val="00DE4279"/>
    <w:rsid w:val="00DE59A2"/>
    <w:rsid w:val="00DE7541"/>
    <w:rsid w:val="00DF16E5"/>
    <w:rsid w:val="00DF2247"/>
    <w:rsid w:val="00DF3031"/>
    <w:rsid w:val="00DF36B2"/>
    <w:rsid w:val="00DF5F98"/>
    <w:rsid w:val="00DF70A3"/>
    <w:rsid w:val="00DF796A"/>
    <w:rsid w:val="00E00710"/>
    <w:rsid w:val="00E00F06"/>
    <w:rsid w:val="00E01972"/>
    <w:rsid w:val="00E046F6"/>
    <w:rsid w:val="00E0472B"/>
    <w:rsid w:val="00E0504C"/>
    <w:rsid w:val="00E07A8F"/>
    <w:rsid w:val="00E106D4"/>
    <w:rsid w:val="00E1202B"/>
    <w:rsid w:val="00E13842"/>
    <w:rsid w:val="00E148EA"/>
    <w:rsid w:val="00E16820"/>
    <w:rsid w:val="00E16AA9"/>
    <w:rsid w:val="00E17100"/>
    <w:rsid w:val="00E210E8"/>
    <w:rsid w:val="00E21913"/>
    <w:rsid w:val="00E227AD"/>
    <w:rsid w:val="00E2284A"/>
    <w:rsid w:val="00E30C99"/>
    <w:rsid w:val="00E329C2"/>
    <w:rsid w:val="00E359EC"/>
    <w:rsid w:val="00E3645D"/>
    <w:rsid w:val="00E36732"/>
    <w:rsid w:val="00E37E75"/>
    <w:rsid w:val="00E413AB"/>
    <w:rsid w:val="00E42AB9"/>
    <w:rsid w:val="00E46358"/>
    <w:rsid w:val="00E52B68"/>
    <w:rsid w:val="00E53D00"/>
    <w:rsid w:val="00E54BA2"/>
    <w:rsid w:val="00E554EB"/>
    <w:rsid w:val="00E61E90"/>
    <w:rsid w:val="00E65146"/>
    <w:rsid w:val="00E660B2"/>
    <w:rsid w:val="00E67086"/>
    <w:rsid w:val="00E67EC7"/>
    <w:rsid w:val="00E70FE9"/>
    <w:rsid w:val="00E7290F"/>
    <w:rsid w:val="00E730E2"/>
    <w:rsid w:val="00E7341F"/>
    <w:rsid w:val="00E73C45"/>
    <w:rsid w:val="00E75626"/>
    <w:rsid w:val="00E7618E"/>
    <w:rsid w:val="00E77544"/>
    <w:rsid w:val="00E77C45"/>
    <w:rsid w:val="00E80686"/>
    <w:rsid w:val="00E8200F"/>
    <w:rsid w:val="00E84049"/>
    <w:rsid w:val="00E85034"/>
    <w:rsid w:val="00E86D95"/>
    <w:rsid w:val="00E879B5"/>
    <w:rsid w:val="00E920C8"/>
    <w:rsid w:val="00E92555"/>
    <w:rsid w:val="00E932B9"/>
    <w:rsid w:val="00E96F1A"/>
    <w:rsid w:val="00E97DE3"/>
    <w:rsid w:val="00EA25F8"/>
    <w:rsid w:val="00EA2C82"/>
    <w:rsid w:val="00EB29BB"/>
    <w:rsid w:val="00EB3853"/>
    <w:rsid w:val="00EB4B58"/>
    <w:rsid w:val="00EB5133"/>
    <w:rsid w:val="00EC25F3"/>
    <w:rsid w:val="00EC4776"/>
    <w:rsid w:val="00EC4A73"/>
    <w:rsid w:val="00EC7A58"/>
    <w:rsid w:val="00EC7EB7"/>
    <w:rsid w:val="00ED1610"/>
    <w:rsid w:val="00ED1654"/>
    <w:rsid w:val="00ED5FE1"/>
    <w:rsid w:val="00ED6ACA"/>
    <w:rsid w:val="00ED7C04"/>
    <w:rsid w:val="00EE301D"/>
    <w:rsid w:val="00EE4D05"/>
    <w:rsid w:val="00EE796B"/>
    <w:rsid w:val="00EF0103"/>
    <w:rsid w:val="00EF3489"/>
    <w:rsid w:val="00EF743E"/>
    <w:rsid w:val="00F0180C"/>
    <w:rsid w:val="00F06CFA"/>
    <w:rsid w:val="00F1150E"/>
    <w:rsid w:val="00F121DB"/>
    <w:rsid w:val="00F12AD1"/>
    <w:rsid w:val="00F13D2F"/>
    <w:rsid w:val="00F13F6D"/>
    <w:rsid w:val="00F2102F"/>
    <w:rsid w:val="00F22852"/>
    <w:rsid w:val="00F22D59"/>
    <w:rsid w:val="00F2524B"/>
    <w:rsid w:val="00F257EC"/>
    <w:rsid w:val="00F30AD7"/>
    <w:rsid w:val="00F32319"/>
    <w:rsid w:val="00F32C3A"/>
    <w:rsid w:val="00F332D9"/>
    <w:rsid w:val="00F337BE"/>
    <w:rsid w:val="00F33C8D"/>
    <w:rsid w:val="00F359CA"/>
    <w:rsid w:val="00F36AC7"/>
    <w:rsid w:val="00F37E46"/>
    <w:rsid w:val="00F405A5"/>
    <w:rsid w:val="00F40D30"/>
    <w:rsid w:val="00F40E25"/>
    <w:rsid w:val="00F4164A"/>
    <w:rsid w:val="00F41CFE"/>
    <w:rsid w:val="00F443F7"/>
    <w:rsid w:val="00F45481"/>
    <w:rsid w:val="00F50152"/>
    <w:rsid w:val="00F5046E"/>
    <w:rsid w:val="00F5501D"/>
    <w:rsid w:val="00F56150"/>
    <w:rsid w:val="00F67D32"/>
    <w:rsid w:val="00F70C6B"/>
    <w:rsid w:val="00F72A49"/>
    <w:rsid w:val="00F73736"/>
    <w:rsid w:val="00F73A17"/>
    <w:rsid w:val="00F74600"/>
    <w:rsid w:val="00F80E0C"/>
    <w:rsid w:val="00F83917"/>
    <w:rsid w:val="00F85944"/>
    <w:rsid w:val="00F85AF0"/>
    <w:rsid w:val="00F85C15"/>
    <w:rsid w:val="00F860C1"/>
    <w:rsid w:val="00F86254"/>
    <w:rsid w:val="00F86762"/>
    <w:rsid w:val="00F92460"/>
    <w:rsid w:val="00F92B04"/>
    <w:rsid w:val="00F933D7"/>
    <w:rsid w:val="00F94B11"/>
    <w:rsid w:val="00F95B5C"/>
    <w:rsid w:val="00FA573E"/>
    <w:rsid w:val="00FA6F09"/>
    <w:rsid w:val="00FA77C1"/>
    <w:rsid w:val="00FB022D"/>
    <w:rsid w:val="00FB0549"/>
    <w:rsid w:val="00FB399C"/>
    <w:rsid w:val="00FC31C3"/>
    <w:rsid w:val="00FC4DA3"/>
    <w:rsid w:val="00FD05BF"/>
    <w:rsid w:val="00FD16E1"/>
    <w:rsid w:val="00FD46DF"/>
    <w:rsid w:val="00FD609C"/>
    <w:rsid w:val="00FD714F"/>
    <w:rsid w:val="00FD7C5F"/>
    <w:rsid w:val="00FF2588"/>
    <w:rsid w:val="00FF2FAB"/>
    <w:rsid w:val="00FF507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D31D4"/>
  <w15:docId w15:val="{6BDDC980-9162-494A-9521-96F0EC4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24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31247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247"/>
    <w:pPr>
      <w:tabs>
        <w:tab w:val="center" w:pos="4320"/>
        <w:tab w:val="right" w:pos="8640"/>
      </w:tabs>
    </w:pPr>
  </w:style>
  <w:style w:type="paragraph" w:customStyle="1" w:styleId="LetterHead1L">
    <w:name w:val="LetterHead1L"/>
    <w:basedOn w:val="Normal"/>
    <w:rsid w:val="00B31247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B31247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B31247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B31247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B31247"/>
    <w:pPr>
      <w:keepNext/>
      <w:suppressAutoHyphens/>
      <w:jc w:val="center"/>
    </w:pPr>
    <w:rPr>
      <w:rFonts w:ascii="Tornado" w:hAnsi="Tornado"/>
    </w:rPr>
  </w:style>
  <w:style w:type="character" w:styleId="Hyperlink">
    <w:name w:val="Hyperlink"/>
    <w:basedOn w:val="DefaultParagraphFont"/>
    <w:rsid w:val="00682FEA"/>
    <w:rPr>
      <w:color w:val="0000FF"/>
      <w:u w:val="single"/>
    </w:rPr>
  </w:style>
  <w:style w:type="paragraph" w:styleId="BalloonText">
    <w:name w:val="Balloon Text"/>
    <w:basedOn w:val="Normal"/>
    <w:semiHidden/>
    <w:rsid w:val="00B31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31247"/>
    <w:pPr>
      <w:spacing w:after="240" w:line="240" w:lineRule="atLeast"/>
      <w:ind w:firstLine="360"/>
      <w:jc w:val="both"/>
    </w:pPr>
    <w:rPr>
      <w:rFonts w:ascii="Garamond" w:eastAsia="Batang" w:hAnsi="Garamond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6206DF"/>
    <w:pPr>
      <w:ind w:left="720"/>
    </w:pPr>
    <w:rPr>
      <w:rFonts w:ascii="Times New Roman" w:eastAsiaTheme="minorHAnsi" w:hAnsi="Times New Roman"/>
      <w:szCs w:val="24"/>
      <w:lang w:eastAsia="en-GB"/>
    </w:rPr>
  </w:style>
  <w:style w:type="paragraph" w:customStyle="1" w:styleId="SP200816">
    <w:name w:val="SP200816"/>
    <w:basedOn w:val="Normal"/>
    <w:uiPriority w:val="99"/>
    <w:rsid w:val="006206DF"/>
    <w:pPr>
      <w:autoSpaceDE w:val="0"/>
      <w:autoSpaceDN w:val="0"/>
    </w:pPr>
    <w:rPr>
      <w:rFonts w:ascii="Times New Roman" w:eastAsiaTheme="minorHAnsi" w:hAnsi="Times New Roman"/>
      <w:szCs w:val="24"/>
      <w:lang w:eastAsia="en-GB"/>
    </w:rPr>
  </w:style>
  <w:style w:type="character" w:customStyle="1" w:styleId="SC176133">
    <w:name w:val="SC176133"/>
    <w:basedOn w:val="DefaultParagraphFont"/>
    <w:uiPriority w:val="99"/>
    <w:rsid w:val="006206DF"/>
    <w:rPr>
      <w:color w:val="000000"/>
    </w:rPr>
  </w:style>
  <w:style w:type="paragraph" w:customStyle="1" w:styleId="Default">
    <w:name w:val="Default"/>
    <w:rsid w:val="007021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Text1">
    <w:name w:val="Text1"/>
    <w:basedOn w:val="Normal"/>
    <w:rsid w:val="005E7236"/>
    <w:pPr>
      <w:jc w:val="both"/>
    </w:pPr>
    <w:rPr>
      <w:rFonts w:eastAsiaTheme="minorHAnsi" w:cs="Arial"/>
      <w:sz w:val="20"/>
      <w:lang w:eastAsia="en-GB"/>
    </w:rPr>
  </w:style>
  <w:style w:type="character" w:styleId="Emphasis">
    <w:name w:val="Emphasis"/>
    <w:basedOn w:val="DefaultParagraphFont"/>
    <w:uiPriority w:val="20"/>
    <w:qFormat/>
    <w:rsid w:val="005E7236"/>
    <w:rPr>
      <w:i/>
      <w:iCs/>
    </w:rPr>
  </w:style>
  <w:style w:type="paragraph" w:styleId="NormalWeb">
    <w:name w:val="Normal (Web)"/>
    <w:basedOn w:val="Normal"/>
    <w:rsid w:val="00012E7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63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37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370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708"/>
    <w:rPr>
      <w:rFonts w:ascii="Arial" w:hAnsi="Arial"/>
      <w:b/>
      <w:bCs/>
      <w:lang w:eastAsia="en-US"/>
    </w:rPr>
  </w:style>
  <w:style w:type="character" w:customStyle="1" w:styleId="1mpo">
    <w:name w:val="_1mpo"/>
    <w:basedOn w:val="DefaultParagraphFont"/>
    <w:rsid w:val="00413977"/>
  </w:style>
  <w:style w:type="character" w:styleId="Strong">
    <w:name w:val="Strong"/>
    <w:basedOn w:val="DefaultParagraphFont"/>
    <w:qFormat/>
    <w:rsid w:val="00E1682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8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17C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417CB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346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ii001\Application%20Data\Microsoft\Templates\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F3F67F65F443BAB6EAC4C8A449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4B1B-1567-42F8-8D5C-C95890C3C495}"/>
      </w:docPartPr>
      <w:docPartBody>
        <w:p w:rsidR="005018C7" w:rsidRDefault="00062198" w:rsidP="00062198">
          <w:pPr>
            <w:pStyle w:val="FFF3F67F65F443BAB6EAC4C8A449EDE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MS Mincho"/>
    <w:charset w:val="00"/>
    <w:family w:val="auto"/>
    <w:pitch w:val="default"/>
    <w:sig w:usb0="00000003" w:usb1="00000000" w:usb2="00000000" w:usb3="00000000" w:csb0="00000001" w:csb1="00000000"/>
  </w:font>
  <w:font w:name="Malta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98"/>
    <w:rsid w:val="00002EFD"/>
    <w:rsid w:val="000377E4"/>
    <w:rsid w:val="00062198"/>
    <w:rsid w:val="000A5948"/>
    <w:rsid w:val="000B1568"/>
    <w:rsid w:val="00285523"/>
    <w:rsid w:val="00400084"/>
    <w:rsid w:val="004E643F"/>
    <w:rsid w:val="005018C7"/>
    <w:rsid w:val="00565FCD"/>
    <w:rsid w:val="005E7F3C"/>
    <w:rsid w:val="006874EC"/>
    <w:rsid w:val="007F360A"/>
    <w:rsid w:val="008C5F8E"/>
    <w:rsid w:val="008E390B"/>
    <w:rsid w:val="009541C9"/>
    <w:rsid w:val="00AB3B8D"/>
    <w:rsid w:val="00AE16A8"/>
    <w:rsid w:val="00B21C77"/>
    <w:rsid w:val="00B67964"/>
    <w:rsid w:val="00C805ED"/>
    <w:rsid w:val="00D21E03"/>
    <w:rsid w:val="00DC40FE"/>
    <w:rsid w:val="00DF68A4"/>
    <w:rsid w:val="00E8321E"/>
    <w:rsid w:val="00E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3F67F65F443BAB6EAC4C8A449EDE9">
    <w:name w:val="FFF3F67F65F443BAB6EAC4C8A449EDE9"/>
    <w:rsid w:val="0006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5892-56B4-470D-B889-78B6A92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56</TotalTime>
  <Pages>4</Pages>
  <Words>89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</vt:lpstr>
    </vt:vector>
  </TitlesOfParts>
  <Company>Local Councils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creator>simii001</dc:creator>
  <cp:lastModifiedBy>Galea Neville at Local Government Division</cp:lastModifiedBy>
  <cp:revision>55</cp:revision>
  <cp:lastPrinted>2016-10-05T07:57:00Z</cp:lastPrinted>
  <dcterms:created xsi:type="dcterms:W3CDTF">2024-01-31T11:11:00Z</dcterms:created>
  <dcterms:modified xsi:type="dcterms:W3CDTF">2025-03-10T15:46:00Z</dcterms:modified>
</cp:coreProperties>
</file>