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BCA6" w14:textId="77777777" w:rsidR="007417CB" w:rsidRPr="00637D0D" w:rsidRDefault="007417CB" w:rsidP="007417CB">
      <w:pPr>
        <w:widowControl w:val="0"/>
        <w:overflowPunct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4622A99D" w14:textId="77777777" w:rsidR="00483386" w:rsidRPr="007178EF" w:rsidRDefault="00483386" w:rsidP="0048338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  <w:t>APPENDIĊI I</w:t>
      </w:r>
    </w:p>
    <w:p w14:paraId="3AD1C2BA" w14:textId="77777777" w:rsidR="00483386" w:rsidRPr="00C25E66" w:rsidRDefault="00483386" w:rsidP="00483386">
      <w:pPr>
        <w:rPr>
          <w:rFonts w:ascii="Times New Roman" w:hAnsi="Times New Roman"/>
          <w:b/>
          <w:color w:val="164194"/>
          <w:sz w:val="28"/>
          <w:szCs w:val="28"/>
        </w:rPr>
      </w:pPr>
    </w:p>
    <w:p w14:paraId="1C28397B" w14:textId="45BC8B47" w:rsidR="00483386" w:rsidRPr="005A3CFF" w:rsidRDefault="00483386" w:rsidP="00483386">
      <w:pPr>
        <w:jc w:val="center"/>
        <w:rPr>
          <w:rFonts w:ascii="Times New Roman" w:hAnsi="Times New Roman"/>
          <w:b/>
          <w:sz w:val="32"/>
          <w:szCs w:val="32"/>
          <w:lang w:val="mt-MT"/>
        </w:rPr>
      </w:pPr>
      <w:r w:rsidRPr="00CE4117">
        <w:rPr>
          <w:rFonts w:ascii="Times New Roman" w:hAnsi="Times New Roman"/>
          <w:b/>
          <w:sz w:val="32"/>
          <w:szCs w:val="32"/>
        </w:rPr>
        <w:t>SPI/SCI/</w:t>
      </w:r>
      <w:r w:rsidR="00CE4117" w:rsidRPr="00CE4117">
        <w:rPr>
          <w:rFonts w:ascii="Times New Roman" w:hAnsi="Times New Roman"/>
          <w:b/>
          <w:sz w:val="32"/>
          <w:szCs w:val="32"/>
          <w:lang w:val="mt-MT"/>
        </w:rPr>
        <w:t>0</w:t>
      </w:r>
      <w:r w:rsidR="00DF6554">
        <w:rPr>
          <w:rFonts w:ascii="Times New Roman" w:hAnsi="Times New Roman"/>
          <w:b/>
          <w:sz w:val="32"/>
          <w:szCs w:val="32"/>
          <w:lang w:val="mt-MT"/>
        </w:rPr>
        <w:t>6</w:t>
      </w:r>
      <w:r w:rsidRPr="00CE4117">
        <w:rPr>
          <w:rFonts w:ascii="Times New Roman" w:hAnsi="Times New Roman"/>
          <w:b/>
          <w:sz w:val="32"/>
          <w:szCs w:val="32"/>
        </w:rPr>
        <w:t>/20</w:t>
      </w:r>
      <w:r w:rsidRPr="00CE4117">
        <w:rPr>
          <w:rFonts w:ascii="Times New Roman" w:hAnsi="Times New Roman"/>
          <w:b/>
          <w:sz w:val="32"/>
          <w:szCs w:val="32"/>
          <w:lang w:val="mt-MT"/>
        </w:rPr>
        <w:t>2</w:t>
      </w:r>
      <w:r w:rsidR="00DF6554">
        <w:rPr>
          <w:rFonts w:ascii="Times New Roman" w:hAnsi="Times New Roman"/>
          <w:b/>
          <w:sz w:val="32"/>
          <w:szCs w:val="32"/>
          <w:lang w:val="mt-MT"/>
        </w:rPr>
        <w:t>5</w:t>
      </w:r>
    </w:p>
    <w:p w14:paraId="4E31EA57" w14:textId="77777777" w:rsidR="00483386" w:rsidRPr="00C25E66" w:rsidRDefault="00483386" w:rsidP="00483386">
      <w:pPr>
        <w:jc w:val="center"/>
        <w:rPr>
          <w:rFonts w:ascii="Times New Roman" w:hAnsi="Times New Roman"/>
          <w:b/>
          <w:color w:val="164194"/>
          <w:sz w:val="28"/>
          <w:szCs w:val="28"/>
        </w:rPr>
      </w:pPr>
    </w:p>
    <w:p w14:paraId="04D677B3" w14:textId="54894549" w:rsidR="00483386" w:rsidRPr="003B18EF" w:rsidRDefault="00483386" w:rsidP="00CE4117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</w:pP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Fond ta’ Manutenzjoni u Sostenn ta</w:t>
      </w:r>
      <w:r w:rsidR="00D64AA0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’ </w:t>
      </w:r>
      <w:r w:rsidR="00082072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P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roġetti </w:t>
      </w:r>
      <w:r w:rsidR="00082072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I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nfrastrutturali </w:t>
      </w:r>
      <w:r w:rsidR="00082072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M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aġġuri </w:t>
      </w:r>
      <w:r w:rsidR="00DE2031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l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i</w:t>
      </w:r>
      <w:r w:rsidR="00D64AA0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 </w:t>
      </w:r>
      <w:r w:rsidR="00DE2031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ġ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ew </w:t>
      </w:r>
      <w:r w:rsidR="00DE2031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i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mwettqa </w:t>
      </w:r>
      <w:r w:rsidR="00DE2031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m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ill-</w:t>
      </w:r>
      <w:r w:rsidR="00082072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G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vern </w:t>
      </w:r>
      <w:r w:rsidR="00082072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Ċ</w:t>
      </w: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entrali</w:t>
      </w:r>
    </w:p>
    <w:p w14:paraId="5C59AB62" w14:textId="77777777" w:rsidR="00483386" w:rsidRDefault="00483386" w:rsidP="00483386">
      <w:pPr>
        <w:widowControl w:val="0"/>
        <w:overflowPunct w:val="0"/>
        <w:autoSpaceDE w:val="0"/>
        <w:autoSpaceDN w:val="0"/>
        <w:adjustRightInd w:val="0"/>
        <w:spacing w:line="233" w:lineRule="auto"/>
        <w:rPr>
          <w:rFonts w:ascii="Times New Roman" w:hAnsi="Times New Roman"/>
          <w:b/>
          <w:sz w:val="32"/>
          <w:szCs w:val="32"/>
          <w:lang w:val="mt-MT"/>
        </w:rPr>
      </w:pPr>
    </w:p>
    <w:p w14:paraId="1DD62E5B" w14:textId="77777777" w:rsidR="00637D0D" w:rsidRDefault="00637D0D" w:rsidP="00483386">
      <w:pPr>
        <w:widowControl w:val="0"/>
        <w:overflowPunct w:val="0"/>
        <w:autoSpaceDE w:val="0"/>
        <w:autoSpaceDN w:val="0"/>
        <w:adjustRightInd w:val="0"/>
        <w:spacing w:line="233" w:lineRule="auto"/>
        <w:rPr>
          <w:rFonts w:ascii="Times New Roman" w:hAnsi="Times New Roman"/>
          <w:b/>
          <w:sz w:val="32"/>
          <w:szCs w:val="32"/>
          <w:lang w:val="mt-MT"/>
        </w:rPr>
      </w:pPr>
    </w:p>
    <w:p w14:paraId="7710B480" w14:textId="77777777" w:rsidR="00483386" w:rsidRPr="00423572" w:rsidRDefault="00483386" w:rsidP="00483386">
      <w:pPr>
        <w:widowControl w:val="0"/>
        <w:overflowPunct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32"/>
          <w:szCs w:val="32"/>
        </w:rPr>
      </w:pPr>
      <w:r w:rsidRPr="00423572">
        <w:rPr>
          <w:rFonts w:ascii="Times New Roman" w:hAnsi="Times New Roman"/>
          <w:bCs/>
          <w:sz w:val="32"/>
          <w:szCs w:val="32"/>
        </w:rPr>
        <w:t>FORMOLA TA’ L-APPLIKAZZJONI</w:t>
      </w:r>
    </w:p>
    <w:p w14:paraId="56E993E6" w14:textId="77777777" w:rsidR="00483386" w:rsidRPr="000C75C6" w:rsidRDefault="00483386" w:rsidP="00483386">
      <w:pPr>
        <w:widowControl w:val="0"/>
        <w:overflowPunct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DBD311" w14:textId="77777777" w:rsidR="00483386" w:rsidRPr="000C75C6" w:rsidRDefault="00483386" w:rsidP="00483386">
      <w:pPr>
        <w:widowControl w:val="0"/>
        <w:overflowPunct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83386" w:rsidRPr="000C75C6" w14:paraId="52B1FB85" w14:textId="77777777" w:rsidTr="00143A6A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E52" w14:textId="77777777" w:rsidR="00483386" w:rsidRDefault="00483386" w:rsidP="00143A6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C12641" w14:textId="77777777" w:rsidR="00483386" w:rsidRPr="000C75C6" w:rsidRDefault="00483386" w:rsidP="00143A6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5C6">
              <w:rPr>
                <w:rFonts w:ascii="Times New Roman" w:hAnsi="Times New Roman"/>
                <w:b/>
                <w:sz w:val="28"/>
                <w:szCs w:val="28"/>
              </w:rPr>
              <w:t>Kunsill Lokali:</w:t>
            </w:r>
          </w:p>
          <w:p w14:paraId="0CE545C3" w14:textId="77777777" w:rsidR="00483386" w:rsidRPr="000C75C6" w:rsidRDefault="00483386" w:rsidP="00143A6A">
            <w:pPr>
              <w:rPr>
                <w:rFonts w:ascii="Times New Roman" w:hAnsi="Times New Roman"/>
                <w:b/>
                <w:color w:val="164194"/>
                <w:sz w:val="28"/>
                <w:szCs w:val="28"/>
              </w:rPr>
            </w:pPr>
          </w:p>
        </w:tc>
      </w:tr>
    </w:tbl>
    <w:p w14:paraId="110AECB5" w14:textId="77777777" w:rsidR="00483386" w:rsidRPr="000C75C6" w:rsidRDefault="00483386" w:rsidP="00483386">
      <w:pPr>
        <w:rPr>
          <w:rFonts w:ascii="Times New Roman" w:hAnsi="Times New Roman"/>
          <w:sz w:val="28"/>
          <w:szCs w:val="28"/>
        </w:rPr>
      </w:pPr>
    </w:p>
    <w:p w14:paraId="6B278D34" w14:textId="77777777" w:rsidR="00483386" w:rsidRPr="000C75C6" w:rsidRDefault="00483386" w:rsidP="00483386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7"/>
      </w:tblGrid>
      <w:tr w:rsidR="00483386" w:rsidRPr="00C25E66" w14:paraId="4E70ADCB" w14:textId="77777777" w:rsidTr="00143A6A">
        <w:trPr>
          <w:trHeight w:val="680"/>
        </w:trPr>
        <w:tc>
          <w:tcPr>
            <w:tcW w:w="9017" w:type="dxa"/>
            <w:gridSpan w:val="2"/>
            <w:shd w:val="pct20" w:color="auto" w:fill="auto"/>
          </w:tcPr>
          <w:p w14:paraId="6760FF98" w14:textId="77777777" w:rsidR="00483386" w:rsidRPr="00987D80" w:rsidRDefault="00483386" w:rsidP="00143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14:paraId="0F3A663A" w14:textId="77777777" w:rsidR="00483386" w:rsidRPr="001B1F2D" w:rsidRDefault="00483386" w:rsidP="00143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Dettalji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tal-Persuna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r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esponsabbli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mi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ll-attivita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’ proposta</w:t>
            </w:r>
          </w:p>
          <w:p w14:paraId="4E708A26" w14:textId="77777777" w:rsidR="00483386" w:rsidRPr="00987D80" w:rsidRDefault="00483386" w:rsidP="00143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83386" w:rsidRPr="00C25E66" w14:paraId="5F81FCCA" w14:textId="77777777" w:rsidTr="00543445">
        <w:tc>
          <w:tcPr>
            <w:tcW w:w="4390" w:type="dxa"/>
          </w:tcPr>
          <w:p w14:paraId="53C8245B" w14:textId="77777777" w:rsidR="00483386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40278835" w14:textId="77777777" w:rsidR="00483386" w:rsidRPr="00C25E66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Isem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u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Kunjom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  <w:p w14:paraId="47A1283A" w14:textId="77777777" w:rsidR="00483386" w:rsidRPr="00C82E1F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912425" w14:textId="2F64BE2B" w:rsidR="00483386" w:rsidRDefault="00483386" w:rsidP="00143A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Il-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persuna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fi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ħdan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il-Kunsill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lokali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li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huwa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kk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u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nsidrat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bħala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kuntatt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ewlieni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matul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il-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proċess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tal-applikazzjoni</w:t>
            </w:r>
            <w:proofErr w:type="spellEnd"/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u 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l-implimentazzjoni tal-</w:t>
            </w:r>
            <w:r w:rsidR="00083622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proġett</w:t>
            </w:r>
          </w:p>
          <w:p w14:paraId="37246893" w14:textId="77777777" w:rsidR="00483386" w:rsidRPr="00987D80" w:rsidRDefault="00483386" w:rsidP="00143A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4627" w:type="dxa"/>
          </w:tcPr>
          <w:p w14:paraId="0ACC8DAC" w14:textId="77777777" w:rsidR="00483386" w:rsidRPr="00C25E66" w:rsidRDefault="00483386" w:rsidP="00143A6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6463B0C9" w14:textId="77777777" w:rsidR="00483386" w:rsidRPr="00C25E66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3386" w:rsidRPr="00C25E66" w14:paraId="043A9D03" w14:textId="77777777" w:rsidTr="00543445">
        <w:trPr>
          <w:trHeight w:val="851"/>
        </w:trPr>
        <w:tc>
          <w:tcPr>
            <w:tcW w:w="4390" w:type="dxa"/>
          </w:tcPr>
          <w:p w14:paraId="18CBAF32" w14:textId="77777777" w:rsidR="00483386" w:rsidRPr="00AA0707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590CD486" w14:textId="77777777" w:rsidR="00483386" w:rsidRPr="00C25E66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Telefon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Mobajl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: </w:t>
            </w:r>
          </w:p>
          <w:p w14:paraId="5C41FDD5" w14:textId="77777777" w:rsidR="00483386" w:rsidRPr="00C82E1F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6AB3B675" w14:textId="77777777" w:rsidR="00483386" w:rsidRPr="00987D80" w:rsidRDefault="00483386" w:rsidP="00143A6A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Numri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diretti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tal-persuna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responsabbli</w:t>
            </w:r>
            <w:proofErr w:type="spellEnd"/>
          </w:p>
        </w:tc>
        <w:tc>
          <w:tcPr>
            <w:tcW w:w="4627" w:type="dxa"/>
            <w:vAlign w:val="center"/>
          </w:tcPr>
          <w:p w14:paraId="0B6B9DCB" w14:textId="77777777" w:rsidR="00483386" w:rsidRPr="00C25E66" w:rsidRDefault="00483386" w:rsidP="00143A6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3A912ED1" w14:textId="77777777" w:rsidR="00483386" w:rsidRPr="00C25E66" w:rsidRDefault="00483386" w:rsidP="00143A6A">
            <w:pPr>
              <w:spacing w:after="200"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6EBDD8FF" w14:textId="77777777" w:rsidR="00483386" w:rsidRPr="00C25E66" w:rsidRDefault="00483386" w:rsidP="00143A6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25E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483386" w:rsidRPr="00C25E66" w14:paraId="7F2F9491" w14:textId="77777777" w:rsidTr="00543445">
        <w:trPr>
          <w:trHeight w:val="851"/>
        </w:trPr>
        <w:tc>
          <w:tcPr>
            <w:tcW w:w="4390" w:type="dxa"/>
          </w:tcPr>
          <w:p w14:paraId="57A61EA1" w14:textId="77777777" w:rsidR="00483386" w:rsidRPr="00AA0707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1AF1FC94" w14:textId="77777777" w:rsidR="00483386" w:rsidRPr="00C25E66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Indirizz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elettroniku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  <w:p w14:paraId="5073776E" w14:textId="77777777" w:rsidR="00483386" w:rsidRPr="00C82E1F" w:rsidRDefault="00483386" w:rsidP="00143A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B9A39B" w14:textId="77777777" w:rsidR="00483386" w:rsidRPr="00987D80" w:rsidRDefault="00483386" w:rsidP="00143A6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Irrid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jingħata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l-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imejl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tal-persuna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responsabbli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u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mhux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imejl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7D80">
              <w:rPr>
                <w:rFonts w:ascii="Times New Roman" w:hAnsi="Times New Roman" w:cs="Times New Roman"/>
                <w:i/>
                <w:iCs/>
              </w:rPr>
              <w:t>ġeneriku</w:t>
            </w:r>
            <w:proofErr w:type="spellEnd"/>
            <w:r w:rsidRPr="00987D80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4C659B0" w14:textId="77777777" w:rsidR="00483386" w:rsidRPr="00C25E66" w:rsidRDefault="00483386" w:rsidP="00143A6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27" w:type="dxa"/>
            <w:vAlign w:val="center"/>
          </w:tcPr>
          <w:p w14:paraId="486B6976" w14:textId="77777777" w:rsidR="00483386" w:rsidRPr="00C25E66" w:rsidRDefault="00483386" w:rsidP="00143A6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5BB9BA5E" w14:textId="77777777" w:rsidR="00483386" w:rsidRPr="00C25E66" w:rsidRDefault="00483386" w:rsidP="00143A6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</w:tbl>
    <w:p w14:paraId="68AA4A99" w14:textId="77777777" w:rsidR="00805DD6" w:rsidRPr="00C25E66" w:rsidRDefault="00805DD6" w:rsidP="007417CB">
      <w:pPr>
        <w:rPr>
          <w:rFonts w:ascii="Times New Roman" w:hAnsi="Times New Roman"/>
          <w:sz w:val="28"/>
          <w:szCs w:val="28"/>
        </w:rPr>
      </w:pPr>
    </w:p>
    <w:p w14:paraId="61819D21" w14:textId="77777777" w:rsidR="007417CB" w:rsidRPr="00C25E66" w:rsidRDefault="007417CB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417CB" w:rsidRPr="00C25E66" w14:paraId="0878F4A1" w14:textId="77777777" w:rsidTr="00D13FB2">
        <w:trPr>
          <w:trHeight w:val="6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03138A3" w14:textId="77777777" w:rsidR="000E6D08" w:rsidRDefault="000E6D08" w:rsidP="007D724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475D80D" w14:textId="325301DF" w:rsidR="007417CB" w:rsidRDefault="007417CB" w:rsidP="007D724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L-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Isem</w:t>
            </w:r>
            <w:proofErr w:type="spellEnd"/>
            <w:r w:rsidR="00D13FB2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tal-Proġett</w:t>
            </w:r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u l-Post</w:t>
            </w:r>
            <w:r w:rsidR="00D13FB2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D13FB2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Triq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9473235" w14:textId="77777777" w:rsidR="000E6D08" w:rsidRPr="000E6D08" w:rsidRDefault="000E6D08" w:rsidP="007D724B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77EE3520" w14:textId="77777777" w:rsidR="007417CB" w:rsidRPr="00C25E66" w:rsidRDefault="007417CB" w:rsidP="00393DA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417CB" w:rsidRPr="00C25E66" w14:paraId="4DECFA6F" w14:textId="77777777" w:rsidTr="00393DAA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7C76" w14:textId="77777777" w:rsidR="007417CB" w:rsidRPr="00543AF2" w:rsidRDefault="007417CB" w:rsidP="00393DAA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6EAC88A4" w14:textId="477DEE5D" w:rsidR="007417CB" w:rsidRDefault="007417CB" w:rsidP="00393D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44B">
              <w:rPr>
                <w:rFonts w:ascii="Times New Roman" w:hAnsi="Times New Roman"/>
                <w:b/>
                <w:sz w:val="28"/>
                <w:szCs w:val="28"/>
              </w:rPr>
              <w:t>Proġett</w:t>
            </w:r>
            <w:proofErr w:type="spellEnd"/>
            <w:r w:rsidRPr="0072244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1E5C11DF" w14:textId="77777777" w:rsidR="00083622" w:rsidRDefault="00083622" w:rsidP="00393D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E157AA" w14:textId="77777777" w:rsidR="007417CB" w:rsidRPr="00C25E66" w:rsidRDefault="007417CB" w:rsidP="00393DAA">
            <w:pPr>
              <w:rPr>
                <w:rFonts w:ascii="Times New Roman" w:hAnsi="Times New Roman"/>
                <w:b/>
                <w:color w:val="164194"/>
                <w:sz w:val="28"/>
                <w:szCs w:val="28"/>
              </w:rPr>
            </w:pPr>
          </w:p>
        </w:tc>
      </w:tr>
      <w:tr w:rsidR="007417CB" w:rsidRPr="00C25E66" w14:paraId="019F32BB" w14:textId="77777777" w:rsidTr="00083622">
        <w:trPr>
          <w:trHeight w:val="13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60D3" w14:textId="5E2D63C5" w:rsidR="007417CB" w:rsidRPr="00C25E66" w:rsidRDefault="007417CB" w:rsidP="00393DAA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224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Post</w:t>
            </w:r>
            <w:r w:rsidR="00D13FB2" w:rsidRPr="0072244B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  <w:r w:rsidRPr="007224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D13FB2" w:rsidRPr="0072244B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  <w:proofErr w:type="spellStart"/>
            <w:r w:rsidRPr="007224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Triq</w:t>
            </w:r>
            <w:proofErr w:type="spellEnd"/>
            <w:r w:rsidRPr="007224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</w:tr>
    </w:tbl>
    <w:p w14:paraId="5369ECA0" w14:textId="77777777" w:rsidR="007417CB" w:rsidRPr="00C25E66" w:rsidRDefault="007417CB" w:rsidP="007417CB">
      <w:pPr>
        <w:rPr>
          <w:rFonts w:ascii="Times New Roman" w:hAnsi="Times New Roman"/>
          <w:sz w:val="28"/>
          <w:szCs w:val="28"/>
        </w:rPr>
      </w:pPr>
    </w:p>
    <w:p w14:paraId="501F9164" w14:textId="77777777" w:rsidR="00083622" w:rsidRPr="00C25E66" w:rsidRDefault="00083622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417CB" w:rsidRPr="00C25E66" w14:paraId="6542FA14" w14:textId="77777777" w:rsidTr="00D13FB2">
        <w:trPr>
          <w:trHeight w:val="6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AA6D137" w14:textId="77777777" w:rsidR="000E6D08" w:rsidRDefault="000E6D08" w:rsidP="007D724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5088B55" w14:textId="4F38371A" w:rsidR="007417CB" w:rsidRDefault="007417CB" w:rsidP="007D724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Deskrizzjoni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tal-Proġett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li 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ġie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mwettaq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mill-Gvern </w:t>
            </w:r>
            <w:r w:rsidR="00F22D59" w:rsidRPr="00C25E66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Ċentrali</w:t>
            </w:r>
          </w:p>
          <w:p w14:paraId="33E647BC" w14:textId="77777777" w:rsidR="000E6D08" w:rsidRPr="00C25E66" w:rsidRDefault="000E6D08" w:rsidP="007D724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3D609CE" w14:textId="77777777" w:rsidR="007417CB" w:rsidRPr="00C25E66" w:rsidRDefault="007417CB" w:rsidP="00393DA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417CB" w:rsidRPr="00C25E66" w14:paraId="690A9813" w14:textId="77777777" w:rsidTr="00393DAA">
        <w:trPr>
          <w:trHeight w:val="660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ADBA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9597F4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F34E3F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0DA239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154EA9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7756BB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46F34A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F02FEE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6B9354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FFDD7F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E14520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25BD5B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B58CCC" w14:textId="77777777" w:rsidR="007417CB" w:rsidRPr="00C25E66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F07A62" w14:textId="77777777" w:rsidR="007417CB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7E36E5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E5B37C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35B346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7332C0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4D44A9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40CCC8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332352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E75090" w14:textId="3DFD0845" w:rsidR="00983857" w:rsidRPr="00C25E66" w:rsidRDefault="00983857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2872342" w14:textId="77777777" w:rsidR="00983857" w:rsidRDefault="00983857" w:rsidP="007417CB">
      <w:pPr>
        <w:rPr>
          <w:rFonts w:ascii="Times New Roman" w:hAnsi="Times New Roman"/>
          <w:sz w:val="28"/>
          <w:szCs w:val="28"/>
        </w:rPr>
      </w:pPr>
    </w:p>
    <w:p w14:paraId="7F46871D" w14:textId="77777777" w:rsidR="004747B9" w:rsidRPr="00C25E66" w:rsidRDefault="004747B9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9089"/>
      </w:tblGrid>
      <w:tr w:rsidR="007417CB" w:rsidRPr="00C25E66" w14:paraId="571387FA" w14:textId="77777777" w:rsidTr="00D13FB2">
        <w:trPr>
          <w:trHeight w:val="859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77FFA69" w14:textId="77777777" w:rsidR="007417CB" w:rsidRPr="00C25E66" w:rsidRDefault="007417CB" w:rsidP="00393DA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Il-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Ministeru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li 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ffinanzja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il-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Proġett</w:t>
            </w:r>
            <w:proofErr w:type="spellEnd"/>
          </w:p>
          <w:p w14:paraId="13B6637E" w14:textId="77777777" w:rsidR="007417CB" w:rsidRPr="00C25E66" w:rsidRDefault="007417CB" w:rsidP="00393DA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417CB" w:rsidRPr="00C25E66" w14:paraId="78CB575A" w14:textId="77777777" w:rsidTr="000310B1">
        <w:trPr>
          <w:trHeight w:val="952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E1D6" w14:textId="77777777" w:rsidR="007417CB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65EC66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D94C5E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88F107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2E9EF0" w14:textId="77777777" w:rsidR="00083622" w:rsidRDefault="00083622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03D735" w14:textId="77777777" w:rsidR="00083622" w:rsidRDefault="00083622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22B83C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546C4C" w14:textId="3B2AB7C8" w:rsidR="00983857" w:rsidRPr="00C25E66" w:rsidRDefault="00983857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2E79AFD" w14:textId="77777777" w:rsidR="007417CB" w:rsidRDefault="007417CB" w:rsidP="007417CB">
      <w:pPr>
        <w:rPr>
          <w:rFonts w:ascii="Times New Roman" w:hAnsi="Times New Roman"/>
          <w:sz w:val="28"/>
          <w:szCs w:val="28"/>
        </w:rPr>
      </w:pPr>
    </w:p>
    <w:p w14:paraId="04455B5F" w14:textId="77777777" w:rsidR="00983857" w:rsidRPr="00C25E66" w:rsidRDefault="00983857" w:rsidP="007417CB">
      <w:pPr>
        <w:rPr>
          <w:rFonts w:ascii="Times New Roman" w:hAnsi="Times New Roman"/>
          <w:sz w:val="28"/>
          <w:szCs w:val="28"/>
        </w:rPr>
      </w:pPr>
    </w:p>
    <w:p w14:paraId="3CB1C4B8" w14:textId="77777777" w:rsidR="00964972" w:rsidRPr="00C25E66" w:rsidRDefault="00964972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9089"/>
      </w:tblGrid>
      <w:tr w:rsidR="007417CB" w:rsidRPr="00C25E66" w14:paraId="33A13E3E" w14:textId="77777777" w:rsidTr="00D13FB2">
        <w:trPr>
          <w:trHeight w:val="922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975B94" w14:textId="77777777" w:rsidR="007417CB" w:rsidRPr="00C25E66" w:rsidRDefault="007417CB" w:rsidP="00393DA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Is-Sena li 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fiha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tlesta l-</w:t>
            </w: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Proġett</w:t>
            </w:r>
            <w:proofErr w:type="spellEnd"/>
          </w:p>
        </w:tc>
      </w:tr>
      <w:tr w:rsidR="007417CB" w:rsidRPr="00C25E66" w14:paraId="11258BBD" w14:textId="77777777" w:rsidTr="000310B1">
        <w:trPr>
          <w:trHeight w:val="653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B9B7" w14:textId="77777777" w:rsidR="007417CB" w:rsidRDefault="007417CB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B3B7BA" w14:textId="6C093C17" w:rsidR="00C4606E" w:rsidRDefault="00C4606E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49F44E" w14:textId="77777777" w:rsidR="00983857" w:rsidRDefault="00983857" w:rsidP="00393DA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2477BE" w14:textId="77777777" w:rsidR="00983857" w:rsidRDefault="00983857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5339D7" w14:textId="77777777" w:rsidR="00FE33F1" w:rsidRDefault="00FE33F1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EFE5BB" w14:textId="77777777" w:rsidR="00983857" w:rsidRDefault="00983857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DDA591" w14:textId="78E26117" w:rsidR="00C4606E" w:rsidRPr="00C25E66" w:rsidRDefault="00C4606E" w:rsidP="00393D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22D2A70" w14:textId="0D5E7202" w:rsidR="007417CB" w:rsidRDefault="007417CB" w:rsidP="007417CB">
      <w:pPr>
        <w:rPr>
          <w:rFonts w:ascii="Times New Roman" w:hAnsi="Times New Roman"/>
          <w:sz w:val="28"/>
          <w:szCs w:val="28"/>
        </w:rPr>
      </w:pPr>
    </w:p>
    <w:p w14:paraId="14176E5D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0FA7ED73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9089"/>
      </w:tblGrid>
      <w:tr w:rsidR="00083622" w:rsidRPr="00C25E66" w14:paraId="353C2B26" w14:textId="77777777" w:rsidTr="00143A6A">
        <w:trPr>
          <w:trHeight w:val="922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C690" w14:textId="77777777" w:rsidR="00083622" w:rsidRPr="00964972" w:rsidRDefault="00083622" w:rsidP="00143A6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ta’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fondi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mitluba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inklu</w:t>
            </w:r>
            <w:proofErr w:type="spellEnd"/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  <w:lang w:val="mt-MT"/>
              </w:rPr>
              <w:t>ż il-VAT)</w:t>
            </w:r>
          </w:p>
        </w:tc>
      </w:tr>
      <w:tr w:rsidR="00083622" w:rsidRPr="00C25E66" w14:paraId="6F60A24C" w14:textId="77777777" w:rsidTr="00143A6A">
        <w:trPr>
          <w:trHeight w:val="653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2A6B" w14:textId="77777777" w:rsidR="00083622" w:rsidRDefault="00083622" w:rsidP="00143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782DFF" w14:textId="77777777" w:rsidR="00083622" w:rsidRDefault="00083622" w:rsidP="00143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899BC0" w14:textId="77777777" w:rsidR="00083622" w:rsidRDefault="00083622" w:rsidP="00143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29085E" w14:textId="77777777" w:rsidR="00083622" w:rsidRDefault="00083622" w:rsidP="00143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32BC0B" w14:textId="77777777" w:rsidR="00083622" w:rsidRDefault="00083622" w:rsidP="00143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64A6D2" w14:textId="77777777" w:rsidR="00083622" w:rsidRPr="00C25E66" w:rsidRDefault="00083622" w:rsidP="00143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0D4B9AC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6AF7EB4D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7121BAC8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59CE9299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404CBE31" w14:textId="77777777" w:rsidR="00DE18E4" w:rsidRDefault="00DE18E4" w:rsidP="007417CB">
      <w:pPr>
        <w:rPr>
          <w:rFonts w:ascii="Times New Roman" w:hAnsi="Times New Roman"/>
          <w:sz w:val="28"/>
          <w:szCs w:val="28"/>
        </w:rPr>
      </w:pPr>
    </w:p>
    <w:p w14:paraId="7B485C7D" w14:textId="62B8B5D4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9106"/>
      </w:tblGrid>
      <w:tr w:rsidR="004747B9" w:rsidRPr="00C25E66" w14:paraId="6691EA34" w14:textId="77777777" w:rsidTr="004747B9">
        <w:trPr>
          <w:trHeight w:val="631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14A96CC" w14:textId="1A33D871" w:rsidR="004747B9" w:rsidRPr="00130C6C" w:rsidRDefault="004747B9" w:rsidP="001431D6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proofErr w:type="spellStart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Deskrizzjoni</w:t>
            </w:r>
            <w:proofErr w:type="spellEnd"/>
            <w:r w:rsidRPr="00C25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ddet</w:t>
            </w:r>
            <w:r w:rsidR="00130C6C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taljata</w:t>
            </w:r>
            <w:proofErr w:type="spellEnd"/>
            <w:r w:rsidR="00130C6C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tax-</w:t>
            </w:r>
            <w:r w:rsidR="00983857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x</w:t>
            </w:r>
            <w:r w:rsidR="0038585A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ogħlijiet proposti</w:t>
            </w:r>
          </w:p>
          <w:p w14:paraId="2587D20C" w14:textId="77777777" w:rsidR="004747B9" w:rsidRPr="00C25E66" w:rsidRDefault="004747B9" w:rsidP="001431D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747B9" w:rsidRPr="00C25E66" w14:paraId="07F8B172" w14:textId="77777777" w:rsidTr="004747B9">
        <w:trPr>
          <w:trHeight w:val="5395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707" w14:textId="77777777" w:rsidR="004747B9" w:rsidRDefault="004747B9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FE28E6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146D1C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E14CB1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52CF39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4096EC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F72913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3247F4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91B0F2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9F1462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809E4F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57F1CC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0F8AC9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0325D7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1C5AEA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23C646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0B21E3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C5C12D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284AC7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FC98E9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92CD6A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69E27C" w14:textId="77777777" w:rsidR="00083622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EEBDEA" w14:textId="26DF4BC1" w:rsidR="00083622" w:rsidRPr="00C25E66" w:rsidRDefault="00083622" w:rsidP="001431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F2B7B30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4F22B36F" w14:textId="77777777" w:rsidR="004747B9" w:rsidRDefault="004747B9" w:rsidP="007417CB">
      <w:pPr>
        <w:rPr>
          <w:rFonts w:ascii="Times New Roman" w:hAnsi="Times New Roman"/>
          <w:sz w:val="28"/>
          <w:szCs w:val="28"/>
        </w:rPr>
      </w:pPr>
    </w:p>
    <w:p w14:paraId="632483E5" w14:textId="0AE4C807" w:rsidR="00964972" w:rsidRDefault="00964972" w:rsidP="007417CB">
      <w:pPr>
        <w:rPr>
          <w:rFonts w:ascii="Times New Roman" w:hAnsi="Times New Roman"/>
          <w:sz w:val="28"/>
          <w:szCs w:val="28"/>
        </w:rPr>
      </w:pPr>
    </w:p>
    <w:p w14:paraId="05DA743C" w14:textId="77777777" w:rsidR="00964972" w:rsidRDefault="00964972" w:rsidP="007417CB">
      <w:pPr>
        <w:rPr>
          <w:rFonts w:ascii="Times New Roman" w:hAnsi="Times New Roman"/>
          <w:sz w:val="28"/>
          <w:szCs w:val="28"/>
        </w:rPr>
      </w:pPr>
    </w:p>
    <w:p w14:paraId="048EA1CA" w14:textId="6EE17961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5AFA6484" w14:textId="52EEF38B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3402024C" w14:textId="4C1EFF8A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5C3E3A7B" w14:textId="5A56695B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4014BEBF" w14:textId="76E6746F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6F9AF24C" w14:textId="71C26F9E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15631467" w14:textId="15126BB1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7087"/>
        <w:gridCol w:w="1418"/>
      </w:tblGrid>
      <w:tr w:rsidR="00D13FB2" w:rsidRPr="002C7650" w14:paraId="23D7184A" w14:textId="77777777" w:rsidTr="00811ECB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C963B5B" w14:textId="77777777" w:rsidR="00D13FB2" w:rsidRPr="002C7650" w:rsidRDefault="00D13FB2" w:rsidP="00811EC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Nru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1A6FE947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>Dokumenti</w:t>
            </w:r>
            <w:proofErr w:type="spellEnd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mt-MT" w:eastAsia="en-GB"/>
              </w:rPr>
              <w:t>m</w:t>
            </w:r>
            <w:proofErr w:type="spellStart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>eħtiega</w:t>
            </w:r>
            <w:proofErr w:type="spellEnd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ma</w:t>
            </w:r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mt-MT" w:eastAsia="en-GB"/>
              </w:rPr>
              <w:t>’</w:t>
            </w:r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din l-</w:t>
            </w:r>
            <w:proofErr w:type="spellStart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>applikazzjoni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2550CC1" w14:textId="77777777" w:rsidR="00D13FB2" w:rsidRPr="002C7650" w:rsidRDefault="00D13FB2" w:rsidP="00811EC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>Immarka</w:t>
            </w:r>
            <w:proofErr w:type="spellEnd"/>
            <w:r w:rsidRPr="002C76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D13FB2" w:rsidRPr="002C7650" w14:paraId="05BAC527" w14:textId="77777777" w:rsidTr="00D13FB2">
        <w:trPr>
          <w:trHeight w:val="9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9000" w14:textId="77777777" w:rsidR="00D13FB2" w:rsidRPr="002C7650" w:rsidRDefault="00D13FB2" w:rsidP="00811ECB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FD8E" w14:textId="77777777" w:rsidR="00D13FB2" w:rsidRPr="00FE7CBE" w:rsidRDefault="00D13FB2" w:rsidP="00811ECB">
            <w:pPr>
              <w:rPr>
                <w:rFonts w:ascii="Times New Roman" w:eastAsia="Symbol" w:hAnsi="Times New Roman"/>
                <w:i/>
                <w:iCs/>
                <w:color w:val="000000"/>
                <w:sz w:val="12"/>
                <w:szCs w:val="12"/>
                <w:lang w:eastAsia="en-GB"/>
              </w:rPr>
            </w:pPr>
          </w:p>
          <w:p w14:paraId="5E8F1B35" w14:textId="3F62C8C9" w:rsidR="00D13FB2" w:rsidRDefault="00D13FB2" w:rsidP="00811ECB">
            <w:pPr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</w:pPr>
            <w:proofErr w:type="spellStart"/>
            <w:r w:rsidRPr="002C7650">
              <w:rPr>
                <w:rFonts w:ascii="Times New Roman" w:eastAsia="Symbol" w:hAnsi="Times New Roman"/>
                <w:i/>
                <w:iCs/>
                <w:color w:val="000000"/>
                <w:szCs w:val="24"/>
                <w:lang w:eastAsia="en-GB"/>
              </w:rPr>
              <w:t>Siteplan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li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tindika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fejn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jinsab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il-post /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triq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i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msemmiha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[Artiklu </w:t>
            </w:r>
            <w:r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5.</w:t>
            </w:r>
            <w:r w:rsidR="00F121DB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5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taċ-Ċirkulari]. </w:t>
            </w:r>
          </w:p>
          <w:p w14:paraId="3313AC4D" w14:textId="77777777" w:rsidR="00D13FB2" w:rsidRPr="00FE7CBE" w:rsidRDefault="00D13FB2" w:rsidP="00811ECB">
            <w:pPr>
              <w:rPr>
                <w:rFonts w:ascii="Times New Roman" w:hAnsi="Times New Roman"/>
                <w:iCs/>
                <w:color w:val="000000"/>
                <w:sz w:val="8"/>
                <w:szCs w:val="8"/>
                <w:lang w:val="mt-MT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CF8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13FB2" w:rsidRPr="002C7650" w14:paraId="191AFA20" w14:textId="77777777" w:rsidTr="00D13FB2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F57" w14:textId="77777777" w:rsidR="00D13FB2" w:rsidRPr="002C7650" w:rsidRDefault="00D13FB2" w:rsidP="00811ECB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2F6" w14:textId="4FD83FCB" w:rsidR="00D13FB2" w:rsidRPr="002C7650" w:rsidRDefault="00D13FB2" w:rsidP="00811ECB">
            <w:pPr>
              <w:rPr>
                <w:rFonts w:ascii="Times New Roman" w:hAnsi="Times New Roman"/>
                <w:iCs/>
                <w:color w:val="000000"/>
                <w:szCs w:val="24"/>
                <w:lang w:val="mt-MT" w:eastAsia="en-GB"/>
              </w:rPr>
            </w:pP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Ritratti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r w:rsidRPr="00C25E66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tal-post li juru l-istat li jinsab fih il-post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[Artiklu </w:t>
            </w:r>
            <w:r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5.6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BF7E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13FB2" w:rsidRPr="002C7650" w14:paraId="46EFC32C" w14:textId="77777777" w:rsidTr="00811ECB">
        <w:trPr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DB0" w14:textId="77777777" w:rsidR="00D13FB2" w:rsidRPr="002C7650" w:rsidRDefault="00D13FB2" w:rsidP="00811ECB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</w:pPr>
            <w:r w:rsidRPr="002C7650"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  <w:t>3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0E64" w14:textId="77777777" w:rsidR="00D13FB2" w:rsidRPr="002C7650" w:rsidRDefault="00D13FB2" w:rsidP="00811ECB">
            <w:pPr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</w:pPr>
            <w:r w:rsidRPr="002C7650">
              <w:rPr>
                <w:rFonts w:ascii="Times New Roman" w:eastAsia="Symbol" w:hAnsi="Times New Roman"/>
                <w:i/>
                <w:iCs/>
                <w:color w:val="000000"/>
                <w:szCs w:val="24"/>
                <w:lang w:val="mt-MT" w:eastAsia="en-GB"/>
              </w:rPr>
              <w:t>Concept Sketch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bażiku tal-proġett li jinkludi </w:t>
            </w:r>
            <w:r w:rsidRPr="002C7650">
              <w:rPr>
                <w:rFonts w:ascii="Times New Roman" w:eastAsia="Symbol" w:hAnsi="Times New Roman"/>
                <w:i/>
                <w:color w:val="000000"/>
                <w:szCs w:val="24"/>
                <w:lang w:val="mt-MT" w:eastAsia="en-GB"/>
              </w:rPr>
              <w:t>scaled drawings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u </w:t>
            </w:r>
            <w:r w:rsidRPr="002C7650">
              <w:rPr>
                <w:rFonts w:ascii="Times New Roman" w:eastAsia="Symbol" w:hAnsi="Times New Roman"/>
                <w:i/>
                <w:color w:val="000000"/>
                <w:szCs w:val="24"/>
                <w:lang w:val="mt-MT" w:eastAsia="en-GB"/>
              </w:rPr>
              <w:t>elevations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(fejn applikabbli) 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[Artiklu </w:t>
            </w:r>
            <w:r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5.7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E9EB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13FB2" w:rsidRPr="002C7650" w14:paraId="68CF155C" w14:textId="77777777" w:rsidTr="00811EC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50EA" w14:textId="77777777" w:rsidR="00D13FB2" w:rsidRPr="002C7650" w:rsidRDefault="00D13FB2" w:rsidP="00811ECB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A5C" w14:textId="77777777" w:rsidR="00D13FB2" w:rsidRPr="002C7650" w:rsidRDefault="00D13FB2" w:rsidP="00811ECB">
            <w:pPr>
              <w:rPr>
                <w:rFonts w:ascii="Times New Roman" w:hAnsi="Times New Roman"/>
                <w:iCs/>
                <w:color w:val="000000"/>
                <w:szCs w:val="24"/>
                <w:lang w:val="mt-MT" w:eastAsia="en-GB"/>
              </w:rPr>
            </w:pP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Stimi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tekniċi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ta’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l-ispejjeż mitluba [Artikli </w:t>
            </w:r>
            <w:r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5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.3</w:t>
            </w:r>
            <w:r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&amp; 5.4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taċ-Ċirkulari].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2DE1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13FB2" w:rsidRPr="002C7650" w14:paraId="3D821D5F" w14:textId="77777777" w:rsidTr="00811EC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57BD" w14:textId="77777777" w:rsidR="00D13FB2" w:rsidRPr="002C7650" w:rsidRDefault="00D13FB2" w:rsidP="00811ECB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EE63" w14:textId="77777777" w:rsidR="00D13FB2" w:rsidRPr="002C7650" w:rsidRDefault="00D13FB2" w:rsidP="00811ECB">
            <w:pPr>
              <w:rPr>
                <w:rFonts w:ascii="Times New Roman" w:eastAsia="Symbol" w:hAnsi="Times New Roman"/>
                <w:i/>
                <w:iCs/>
                <w:color w:val="000000"/>
                <w:szCs w:val="24"/>
                <w:lang w:val="mt-MT" w:eastAsia="en-GB"/>
              </w:rPr>
            </w:pPr>
            <w:r w:rsidRPr="002C7650">
              <w:rPr>
                <w:rFonts w:ascii="Times New Roman" w:eastAsia="Symbol" w:hAnsi="Times New Roman"/>
                <w:i/>
                <w:iCs/>
                <w:color w:val="000000"/>
                <w:szCs w:val="24"/>
                <w:lang w:eastAsia="en-GB"/>
              </w:rPr>
              <w:t>Breakdown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ta’</w:t>
            </w:r>
            <w:proofErr w:type="spellEnd"/>
            <w:r w:rsidRPr="002C7650">
              <w:rPr>
                <w:rFonts w:ascii="Times New Roman" w:hAnsi="Times New Roman"/>
                <w:color w:val="000000"/>
                <w:szCs w:val="24"/>
              </w:rPr>
              <w:t xml:space="preserve"> l-</w:t>
            </w:r>
            <w:proofErr w:type="spellStart"/>
            <w:r w:rsidRPr="002C7650">
              <w:rPr>
                <w:rFonts w:ascii="Times New Roman" w:hAnsi="Times New Roman"/>
                <w:color w:val="000000"/>
                <w:szCs w:val="24"/>
              </w:rPr>
              <w:t>ispiża</w:t>
            </w:r>
            <w:proofErr w:type="spellEnd"/>
            <w:r w:rsidRPr="002C765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2C7650">
              <w:rPr>
                <w:rFonts w:ascii="Times New Roman" w:hAnsi="Times New Roman"/>
                <w:color w:val="000000"/>
                <w:szCs w:val="24"/>
              </w:rPr>
              <w:t>totali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mitluba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[Artiklu </w:t>
            </w:r>
            <w:r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5.4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2835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13FB2" w:rsidRPr="002C7650" w14:paraId="65AD99CB" w14:textId="77777777" w:rsidTr="00D13FB2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8E1E" w14:textId="77777777" w:rsidR="00D13FB2" w:rsidRPr="002C7650" w:rsidRDefault="00D13FB2" w:rsidP="00811ECB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EF1C" w14:textId="4224C860" w:rsidR="00D13FB2" w:rsidRPr="002C7650" w:rsidRDefault="00D13FB2" w:rsidP="00811ECB">
            <w:pPr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proofErr w:type="spellStart"/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Pjan</w:t>
            </w:r>
            <w:proofErr w:type="spellEnd"/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 xml:space="preserve"> t’</w:t>
            </w:r>
            <w:r w:rsidRPr="002C7650"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  <w:t>a</w:t>
            </w:r>
            <w:proofErr w:type="spellStart"/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>zzjoni</w:t>
            </w:r>
            <w:proofErr w:type="spellEnd"/>
            <w:r w:rsidRPr="002C7650"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  <w:t xml:space="preserve"> 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ta’ kif ħa jiġi </w:t>
            </w:r>
            <w:proofErr w:type="spellStart"/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implimentat</w:t>
            </w:r>
            <w:proofErr w:type="spellEnd"/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il-proġett fil-perjodu allokat [Artiklu </w:t>
            </w:r>
            <w:r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5.</w:t>
            </w:r>
            <w:r w:rsidR="00F121DB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8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F9B0" w14:textId="77777777" w:rsidR="00D13FB2" w:rsidRPr="002C7650" w:rsidRDefault="00D13FB2" w:rsidP="00811E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045B72" w:rsidRPr="002C7650" w14:paraId="7F42D082" w14:textId="77777777" w:rsidTr="00D13FB2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834" w14:textId="4337D635" w:rsidR="00045B72" w:rsidRDefault="00A009B6" w:rsidP="00E70B48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</w:pPr>
            <w:r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  <w:t>7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526A" w14:textId="77777777" w:rsidR="00CC3263" w:rsidRDefault="00CC3263" w:rsidP="00CC3263">
            <w:pPr>
              <w:ind w:left="175" w:hanging="175"/>
              <w:rPr>
                <w:rFonts w:asciiTheme="majorHAnsi" w:eastAsia="Symbol" w:hAnsiTheme="majorHAnsi" w:cs="Symbol"/>
                <w:iCs/>
                <w:color w:val="000000"/>
                <w:szCs w:val="24"/>
                <w:lang w:val="mt-MT"/>
              </w:rPr>
            </w:pPr>
          </w:p>
          <w:p w14:paraId="475F6ACB" w14:textId="32E82E86" w:rsidR="00CC3263" w:rsidRDefault="00CC3263" w:rsidP="00CC3263">
            <w:pPr>
              <w:ind w:left="175" w:hanging="175"/>
              <w:rPr>
                <w:rFonts w:ascii="Times New Roman" w:hAnsi="Times New Roman"/>
                <w:color w:val="000000"/>
                <w:szCs w:val="24"/>
                <w:lang w:val="mt-MT"/>
              </w:rPr>
            </w:pPr>
            <w:r w:rsidRPr="00D23708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/>
              </w:rPr>
              <w:t>D</w:t>
            </w:r>
            <w:r w:rsidRPr="00D23708">
              <w:rPr>
                <w:rFonts w:ascii="Times New Roman" w:hAnsi="Times New Roman"/>
                <w:color w:val="000000"/>
                <w:szCs w:val="24"/>
                <w:lang w:val="mt-MT"/>
              </w:rPr>
              <w:t>ikjarazzjoni li l-Kunsill Lokali jinsab f’posizzjoni finanzjarja stabbli</w:t>
            </w:r>
            <w:r w:rsidR="00525943">
              <w:rPr>
                <w:rFonts w:ascii="Times New Roman" w:hAnsi="Times New Roman"/>
                <w:color w:val="000000"/>
                <w:szCs w:val="24"/>
                <w:lang w:val="mt-MT"/>
              </w:rPr>
              <w:t>,</w:t>
            </w:r>
            <w:r>
              <w:rPr>
                <w:rFonts w:ascii="Times New Roman" w:hAnsi="Times New Roman"/>
                <w:color w:val="000000"/>
                <w:szCs w:val="24"/>
                <w:lang w:val="mt-MT"/>
              </w:rPr>
              <w:t xml:space="preserve"> </w:t>
            </w:r>
          </w:p>
          <w:p w14:paraId="77D270D3" w14:textId="77777777" w:rsidR="00CC3263" w:rsidRDefault="00CC3263" w:rsidP="00CC3263">
            <w:pPr>
              <w:ind w:left="175" w:hanging="175"/>
              <w:rPr>
                <w:rFonts w:ascii="Times New Roman" w:hAnsi="Times New Roman"/>
                <w:color w:val="000000"/>
                <w:szCs w:val="24"/>
                <w:lang w:val="mt-MT"/>
              </w:rPr>
            </w:pPr>
            <w:r w:rsidRPr="00D23708">
              <w:rPr>
                <w:rFonts w:ascii="Times New Roman" w:hAnsi="Times New Roman"/>
                <w:color w:val="000000"/>
                <w:szCs w:val="24"/>
                <w:lang w:val="mt-MT"/>
              </w:rPr>
              <w:t xml:space="preserve">u li kapaċi jonora l-obbligazzjonijiet proposti fl-applikazzjoni maħruġa </w:t>
            </w:r>
          </w:p>
          <w:p w14:paraId="77FAB547" w14:textId="606254CC" w:rsidR="00CC3263" w:rsidRDefault="00CC3263" w:rsidP="00CC3263">
            <w:pPr>
              <w:ind w:left="175" w:hanging="175"/>
              <w:rPr>
                <w:rFonts w:ascii="Times New Roman" w:hAnsi="Times New Roman"/>
                <w:color w:val="000000"/>
                <w:szCs w:val="24"/>
                <w:lang w:val="mt-MT"/>
              </w:rPr>
            </w:pPr>
            <w:r w:rsidRPr="00D23708">
              <w:rPr>
                <w:rFonts w:ascii="Times New Roman" w:hAnsi="Times New Roman"/>
                <w:color w:val="000000"/>
                <w:szCs w:val="24"/>
                <w:lang w:val="mt-MT"/>
              </w:rPr>
              <w:t>mill-</w:t>
            </w:r>
            <w:r w:rsidRPr="00D23708">
              <w:rPr>
                <w:rFonts w:ascii="Times New Roman" w:hAnsi="Times New Roman"/>
                <w:i/>
                <w:iCs/>
                <w:color w:val="000000"/>
                <w:szCs w:val="24"/>
                <w:lang w:val="mt-MT"/>
              </w:rPr>
              <w:t xml:space="preserve">Accountant </w:t>
            </w:r>
            <w:r w:rsidRPr="00D23708">
              <w:rPr>
                <w:rFonts w:ascii="Times New Roman" w:hAnsi="Times New Roman"/>
                <w:color w:val="000000"/>
                <w:szCs w:val="24"/>
                <w:lang w:val="mt-MT"/>
              </w:rPr>
              <w:t xml:space="preserve">tal-Kunsill Lokali </w:t>
            </w:r>
            <w:r w:rsidRPr="00D23708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[Artiklu </w:t>
            </w:r>
            <w:r w:rsidR="00BC2554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5</w:t>
            </w:r>
            <w:r w:rsidRPr="00D23708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.</w:t>
            </w:r>
            <w:r w:rsidR="008B0CAD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11</w:t>
            </w:r>
            <w:r w:rsidRPr="00D23708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 xml:space="preserve"> taċ-Ċirkulari]</w:t>
            </w:r>
          </w:p>
          <w:p w14:paraId="55E97E3A" w14:textId="77777777" w:rsidR="00045B72" w:rsidRDefault="00045B72" w:rsidP="00E70B48">
            <w:pP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6104" w14:textId="77777777" w:rsidR="00045B72" w:rsidRPr="002C7650" w:rsidRDefault="00045B72" w:rsidP="00E70B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E70B48" w:rsidRPr="002C7650" w14:paraId="28E680D8" w14:textId="77777777" w:rsidTr="00811ECB">
        <w:trPr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E2D" w14:textId="3058FD9E" w:rsidR="00E70B48" w:rsidRPr="0001057A" w:rsidRDefault="00A009B6" w:rsidP="00E70B48">
            <w:pPr>
              <w:jc w:val="center"/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</w:pPr>
            <w:r>
              <w:rPr>
                <w:rFonts w:ascii="Times New Roman" w:eastAsia="Symbol" w:hAnsi="Times New Roman"/>
                <w:color w:val="000000"/>
                <w:szCs w:val="24"/>
                <w:lang w:val="mt-MT" w:eastAsia="en-GB"/>
              </w:rPr>
              <w:t>8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E0BD" w14:textId="7D6296A9" w:rsidR="00E70B48" w:rsidRPr="002C7650" w:rsidRDefault="00E70B48" w:rsidP="00E70B48">
            <w:pPr>
              <w:rPr>
                <w:rFonts w:ascii="Times New Roman" w:eastAsia="Symbol" w:hAnsi="Times New Roman"/>
                <w:color w:val="000000"/>
                <w:szCs w:val="24"/>
                <w:lang w:eastAsia="en-GB"/>
              </w:rPr>
            </w:pP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Kopja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tal-minuti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tal-laqgħa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/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ri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żoluzzjoni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tal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-Kunsill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fejn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ġiet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approvata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l-</w:t>
            </w:r>
            <w:proofErr w:type="spellStart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>applikazzjoni</w:t>
            </w:r>
            <w:proofErr w:type="spellEnd"/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eastAsia="en-GB"/>
              </w:rPr>
              <w:t xml:space="preserve"> 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[Artiklu </w:t>
            </w:r>
            <w:r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5.9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 xml:space="preserve"> </w:t>
            </w:r>
            <w:r w:rsidRPr="002C7650">
              <w:rPr>
                <w:rFonts w:ascii="Times New Roman" w:eastAsia="Symbol" w:hAnsi="Times New Roman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2C7650">
              <w:rPr>
                <w:rFonts w:ascii="Times New Roman" w:hAnsi="Times New Roman"/>
                <w:color w:val="000000" w:themeColor="text1"/>
                <w:szCs w:val="24"/>
                <w:lang w:val="mt-MT"/>
              </w:rPr>
              <w:t>]</w:t>
            </w:r>
            <w:r w:rsidRPr="002C7650"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64B6" w14:textId="77777777" w:rsidR="00E70B48" w:rsidRPr="002C7650" w:rsidRDefault="00E70B48" w:rsidP="00E70B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EBA2895" w14:textId="77777777" w:rsidR="00D13FB2" w:rsidRPr="00C25E66" w:rsidRDefault="00D13FB2" w:rsidP="007417CB">
      <w:pPr>
        <w:rPr>
          <w:rFonts w:ascii="Times New Roman" w:hAnsi="Times New Roman"/>
          <w:sz w:val="28"/>
          <w:szCs w:val="28"/>
        </w:rPr>
      </w:pPr>
    </w:p>
    <w:p w14:paraId="13D188F7" w14:textId="77777777" w:rsidR="007417CB" w:rsidRPr="00C25E66" w:rsidRDefault="007417CB" w:rsidP="007417CB">
      <w:pPr>
        <w:rPr>
          <w:rFonts w:ascii="Times New Roman" w:hAnsi="Times New Roman"/>
          <w:sz w:val="28"/>
          <w:szCs w:val="28"/>
        </w:rPr>
      </w:pPr>
    </w:p>
    <w:p w14:paraId="5DFB7AE5" w14:textId="259CD879" w:rsidR="00F22D59" w:rsidRPr="00083622" w:rsidRDefault="00F22D59" w:rsidP="00083622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  <w:lang w:val="mt-MT"/>
        </w:rPr>
      </w:pPr>
      <w:r w:rsidRPr="00083622">
        <w:rPr>
          <w:rFonts w:ascii="Times New Roman" w:hAnsi="Times New Roman"/>
          <w:b/>
          <w:i/>
          <w:iCs/>
          <w:sz w:val="28"/>
          <w:szCs w:val="28"/>
          <w:lang w:val="mt-MT"/>
        </w:rPr>
        <w:t>Id-dokumenti mehmuża mal-applikazzjoni għandhom jiġu mmarkati b</w:t>
      </w:r>
      <w:r w:rsidR="00AC5B05" w:rsidRPr="00083622">
        <w:rPr>
          <w:rFonts w:ascii="Times New Roman" w:hAnsi="Times New Roman"/>
          <w:b/>
          <w:i/>
          <w:iCs/>
          <w:sz w:val="28"/>
          <w:szCs w:val="28"/>
          <w:lang w:val="mt-MT"/>
        </w:rPr>
        <w:t>’</w:t>
      </w:r>
      <w:r w:rsidRPr="00083622">
        <w:rPr>
          <w:rFonts w:ascii="Times New Roman" w:hAnsi="Times New Roman"/>
          <w:b/>
          <w:i/>
          <w:iCs/>
          <w:sz w:val="28"/>
          <w:szCs w:val="28"/>
          <w:lang w:val="mt-MT"/>
        </w:rPr>
        <w:t>numru skont it-tabella t’hawn fuq</w:t>
      </w:r>
      <w:r w:rsidR="00AC5B05" w:rsidRPr="00083622">
        <w:rPr>
          <w:rFonts w:ascii="Times New Roman" w:hAnsi="Times New Roman"/>
          <w:b/>
          <w:i/>
          <w:iCs/>
          <w:sz w:val="28"/>
          <w:szCs w:val="28"/>
          <w:lang w:val="mt-MT"/>
        </w:rPr>
        <w:t>,</w:t>
      </w:r>
      <w:r w:rsidRPr="00083622">
        <w:rPr>
          <w:rFonts w:ascii="Times New Roman" w:hAnsi="Times New Roman"/>
          <w:b/>
          <w:i/>
          <w:iCs/>
          <w:sz w:val="28"/>
          <w:szCs w:val="28"/>
          <w:lang w:val="mt-MT"/>
        </w:rPr>
        <w:t xml:space="preserve"> u sottomessi fl-istess ordni.</w:t>
      </w:r>
      <w:r w:rsidR="00AC5B05" w:rsidRPr="00083622">
        <w:rPr>
          <w:rFonts w:ascii="Times New Roman" w:hAnsi="Times New Roman"/>
          <w:b/>
          <w:i/>
          <w:iCs/>
          <w:sz w:val="28"/>
          <w:szCs w:val="28"/>
          <w:lang w:val="mt-MT"/>
        </w:rPr>
        <w:t xml:space="preserve">  </w:t>
      </w:r>
    </w:p>
    <w:p w14:paraId="53BB1B5C" w14:textId="77777777" w:rsidR="00F22D59" w:rsidRPr="00083622" w:rsidRDefault="00F22D59" w:rsidP="00083622">
      <w:pPr>
        <w:spacing w:line="276" w:lineRule="auto"/>
        <w:rPr>
          <w:rFonts w:asciiTheme="majorHAnsi" w:hAnsiTheme="majorHAnsi"/>
          <w:i/>
          <w:iCs/>
          <w:sz w:val="28"/>
          <w:szCs w:val="28"/>
        </w:rPr>
      </w:pPr>
    </w:p>
    <w:p w14:paraId="16A74104" w14:textId="6529367A" w:rsidR="007417CB" w:rsidRDefault="007417CB" w:rsidP="007417CB">
      <w:pPr>
        <w:rPr>
          <w:rFonts w:asciiTheme="majorHAnsi" w:hAnsiTheme="majorHAnsi"/>
          <w:sz w:val="28"/>
          <w:szCs w:val="28"/>
        </w:rPr>
      </w:pPr>
    </w:p>
    <w:p w14:paraId="791BE16D" w14:textId="3DA3FD25" w:rsidR="00D13FB2" w:rsidRDefault="00D13FB2" w:rsidP="007417CB">
      <w:pPr>
        <w:rPr>
          <w:rFonts w:asciiTheme="majorHAnsi" w:hAnsiTheme="majorHAnsi"/>
          <w:sz w:val="28"/>
          <w:szCs w:val="28"/>
        </w:rPr>
      </w:pPr>
    </w:p>
    <w:p w14:paraId="573359AB" w14:textId="7CAFD4F7" w:rsidR="00D13FB2" w:rsidRDefault="00D13FB2" w:rsidP="007417CB">
      <w:pPr>
        <w:rPr>
          <w:rFonts w:asciiTheme="majorHAnsi" w:hAnsiTheme="majorHAnsi"/>
          <w:sz w:val="28"/>
          <w:szCs w:val="28"/>
        </w:rPr>
      </w:pPr>
    </w:p>
    <w:p w14:paraId="5F5108A0" w14:textId="58CED3DB" w:rsidR="00C25E66" w:rsidRDefault="00C25E66" w:rsidP="007417CB">
      <w:pPr>
        <w:rPr>
          <w:rFonts w:asciiTheme="majorHAnsi" w:hAnsiTheme="majorHAnsi"/>
          <w:sz w:val="28"/>
          <w:szCs w:val="28"/>
        </w:rPr>
      </w:pPr>
    </w:p>
    <w:p w14:paraId="61CCF0F3" w14:textId="77777777" w:rsidR="00140B23" w:rsidRDefault="00140B23" w:rsidP="007417CB">
      <w:pPr>
        <w:rPr>
          <w:rFonts w:asciiTheme="majorHAnsi" w:hAnsiTheme="majorHAnsi"/>
          <w:sz w:val="28"/>
          <w:szCs w:val="28"/>
        </w:rPr>
      </w:pPr>
    </w:p>
    <w:p w14:paraId="4DED32C4" w14:textId="77777777" w:rsidR="00A009B6" w:rsidRDefault="00A009B6" w:rsidP="007417CB">
      <w:pPr>
        <w:rPr>
          <w:rFonts w:asciiTheme="majorHAnsi" w:hAnsiTheme="majorHAnsi"/>
          <w:sz w:val="28"/>
          <w:szCs w:val="28"/>
        </w:rPr>
      </w:pPr>
    </w:p>
    <w:p w14:paraId="5774C084" w14:textId="77777777" w:rsidR="00A009B6" w:rsidRDefault="00A009B6" w:rsidP="007417CB">
      <w:pPr>
        <w:rPr>
          <w:rFonts w:asciiTheme="majorHAnsi" w:hAnsiTheme="majorHAnsi"/>
          <w:sz w:val="28"/>
          <w:szCs w:val="28"/>
        </w:rPr>
      </w:pPr>
    </w:p>
    <w:p w14:paraId="56333581" w14:textId="77777777" w:rsidR="001261D6" w:rsidRPr="00C93ED1" w:rsidRDefault="001261D6" w:rsidP="007417CB">
      <w:pPr>
        <w:rPr>
          <w:rFonts w:asciiTheme="majorHAnsi" w:hAnsiTheme="majorHAnsi"/>
          <w:sz w:val="28"/>
          <w:szCs w:val="28"/>
        </w:rPr>
      </w:pPr>
    </w:p>
    <w:p w14:paraId="26A007B1" w14:textId="4840EE0D" w:rsidR="005B4FE3" w:rsidRPr="00F86762" w:rsidRDefault="005B4FE3" w:rsidP="005B4FE3">
      <w:pPr>
        <w:jc w:val="center"/>
        <w:rPr>
          <w:rFonts w:ascii="Times New Roman" w:hAnsi="Times New Roman"/>
          <w:b/>
          <w:bCs/>
          <w:sz w:val="32"/>
          <w:szCs w:val="32"/>
          <w:lang w:val="mt-MT"/>
        </w:rPr>
      </w:pPr>
      <w:r w:rsidRPr="00D265F7">
        <w:rPr>
          <w:rFonts w:ascii="Times New Roman" w:hAnsi="Times New Roman"/>
          <w:b/>
          <w:bCs/>
          <w:sz w:val="32"/>
          <w:szCs w:val="32"/>
        </w:rPr>
        <w:lastRenderedPageBreak/>
        <w:t>DIKJARAZZJONI MILL-KUNSILL LOKALI</w:t>
      </w:r>
    </w:p>
    <w:p w14:paraId="727C13FD" w14:textId="77777777" w:rsidR="007417CB" w:rsidRPr="00C93ED1" w:rsidRDefault="007417CB" w:rsidP="007417C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5"/>
      </w:tblGrid>
      <w:tr w:rsidR="007417CB" w:rsidRPr="00C93ED1" w14:paraId="31E7C2D5" w14:textId="77777777" w:rsidTr="00390AD1">
        <w:trPr>
          <w:trHeight w:val="567"/>
          <w:jc w:val="center"/>
        </w:trPr>
        <w:tc>
          <w:tcPr>
            <w:tcW w:w="2830" w:type="dxa"/>
            <w:vAlign w:val="center"/>
          </w:tcPr>
          <w:p w14:paraId="1D17B385" w14:textId="77777777" w:rsidR="007417CB" w:rsidRPr="00390AD1" w:rsidRDefault="007417CB" w:rsidP="00393D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Kunsill Lokali</w:t>
            </w:r>
          </w:p>
        </w:tc>
        <w:tc>
          <w:tcPr>
            <w:tcW w:w="5675" w:type="dxa"/>
            <w:vAlign w:val="center"/>
          </w:tcPr>
          <w:p w14:paraId="314EAA4B" w14:textId="77777777" w:rsidR="007417CB" w:rsidRPr="00C25E66" w:rsidRDefault="007417CB" w:rsidP="00393D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17CB" w:rsidRPr="00C93ED1" w14:paraId="71342D84" w14:textId="77777777" w:rsidTr="00390AD1">
        <w:trPr>
          <w:trHeight w:val="567"/>
          <w:jc w:val="center"/>
        </w:trPr>
        <w:tc>
          <w:tcPr>
            <w:tcW w:w="2830" w:type="dxa"/>
            <w:vAlign w:val="center"/>
          </w:tcPr>
          <w:p w14:paraId="341A8711" w14:textId="77777777" w:rsidR="007417CB" w:rsidRPr="00390AD1" w:rsidRDefault="007417CB" w:rsidP="00393D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Sindku</w:t>
            </w:r>
          </w:p>
        </w:tc>
        <w:tc>
          <w:tcPr>
            <w:tcW w:w="5675" w:type="dxa"/>
            <w:vAlign w:val="center"/>
          </w:tcPr>
          <w:p w14:paraId="78BC7728" w14:textId="77777777" w:rsidR="007417CB" w:rsidRPr="00C25E66" w:rsidRDefault="007417CB" w:rsidP="00393D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17CB" w:rsidRPr="00C93ED1" w14:paraId="25AD0B2B" w14:textId="77777777" w:rsidTr="00390AD1">
        <w:trPr>
          <w:trHeight w:val="567"/>
          <w:jc w:val="center"/>
        </w:trPr>
        <w:tc>
          <w:tcPr>
            <w:tcW w:w="2830" w:type="dxa"/>
            <w:vAlign w:val="center"/>
          </w:tcPr>
          <w:p w14:paraId="79C3280C" w14:textId="44C6500D" w:rsidR="007417CB" w:rsidRPr="00390AD1" w:rsidRDefault="007417CB" w:rsidP="00393D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Segretarju</w:t>
            </w:r>
            <w:proofErr w:type="spellEnd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 xml:space="preserve"> E</w:t>
            </w:r>
            <w:r w:rsidR="00D02DFD" w:rsidRPr="00390AD1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>ż</w:t>
            </w: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ekuttiv</w:t>
            </w:r>
            <w:proofErr w:type="spellEnd"/>
          </w:p>
        </w:tc>
        <w:tc>
          <w:tcPr>
            <w:tcW w:w="5675" w:type="dxa"/>
            <w:vAlign w:val="center"/>
          </w:tcPr>
          <w:p w14:paraId="4EE44161" w14:textId="77777777" w:rsidR="007417CB" w:rsidRPr="00C25E66" w:rsidRDefault="007417CB" w:rsidP="00393D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17CB" w:rsidRPr="00C93ED1" w14:paraId="23383A14" w14:textId="77777777" w:rsidTr="00390AD1">
        <w:trPr>
          <w:trHeight w:val="567"/>
          <w:jc w:val="center"/>
        </w:trPr>
        <w:tc>
          <w:tcPr>
            <w:tcW w:w="2830" w:type="dxa"/>
            <w:vAlign w:val="center"/>
          </w:tcPr>
          <w:p w14:paraId="7A923DCB" w14:textId="398C9DA0" w:rsidR="007417CB" w:rsidRPr="00390AD1" w:rsidRDefault="00F0180C" w:rsidP="00393D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Nru</w:t>
            </w:r>
            <w:proofErr w:type="spellEnd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 xml:space="preserve"> tat-</w:t>
            </w: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Telefon</w:t>
            </w:r>
            <w:proofErr w:type="spellEnd"/>
            <w:r w:rsidR="00D02DFD" w:rsidRPr="00390AD1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D02DFD" w:rsidRPr="00390AD1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Mobajl</w:t>
            </w:r>
            <w:proofErr w:type="spellEnd"/>
          </w:p>
        </w:tc>
        <w:tc>
          <w:tcPr>
            <w:tcW w:w="5675" w:type="dxa"/>
            <w:vAlign w:val="center"/>
          </w:tcPr>
          <w:p w14:paraId="57599865" w14:textId="77777777" w:rsidR="007417CB" w:rsidRPr="00C25E66" w:rsidRDefault="007417CB" w:rsidP="00393D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17CB" w:rsidRPr="00C93ED1" w14:paraId="0F77B144" w14:textId="77777777" w:rsidTr="00390AD1">
        <w:trPr>
          <w:trHeight w:val="786"/>
          <w:jc w:val="center"/>
        </w:trPr>
        <w:tc>
          <w:tcPr>
            <w:tcW w:w="2830" w:type="dxa"/>
            <w:vAlign w:val="center"/>
          </w:tcPr>
          <w:p w14:paraId="3F18CD82" w14:textId="77777777" w:rsidR="007417CB" w:rsidRPr="00390AD1" w:rsidRDefault="007417CB" w:rsidP="00393DA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Indirizz</w:t>
            </w:r>
            <w:proofErr w:type="spellEnd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90AD1">
              <w:rPr>
                <w:rFonts w:ascii="Times New Roman" w:hAnsi="Times New Roman" w:cs="Times New Roman"/>
                <w:b/>
                <w:bCs/>
                <w:szCs w:val="24"/>
              </w:rPr>
              <w:t>elettroniku</w:t>
            </w:r>
            <w:proofErr w:type="spellEnd"/>
          </w:p>
        </w:tc>
        <w:tc>
          <w:tcPr>
            <w:tcW w:w="5675" w:type="dxa"/>
            <w:vAlign w:val="center"/>
          </w:tcPr>
          <w:p w14:paraId="3590CF91" w14:textId="77777777" w:rsidR="007417CB" w:rsidRPr="00C25E66" w:rsidRDefault="007417CB" w:rsidP="00393D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DD82B08" w14:textId="77777777" w:rsidR="007417CB" w:rsidRDefault="007417CB" w:rsidP="007417CB">
      <w:pPr>
        <w:rPr>
          <w:rFonts w:asciiTheme="majorHAnsi" w:hAnsiTheme="majorHAnsi"/>
          <w:sz w:val="28"/>
          <w:szCs w:val="28"/>
        </w:rPr>
      </w:pPr>
    </w:p>
    <w:p w14:paraId="31C106EE" w14:textId="77777777" w:rsidR="001F14DB" w:rsidRPr="00C93ED1" w:rsidRDefault="001F14DB" w:rsidP="007417CB">
      <w:pPr>
        <w:rPr>
          <w:rFonts w:asciiTheme="majorHAnsi" w:hAnsiTheme="majorHAnsi"/>
          <w:sz w:val="28"/>
          <w:szCs w:val="28"/>
        </w:rPr>
      </w:pPr>
    </w:p>
    <w:p w14:paraId="3E0A8FB3" w14:textId="77777777" w:rsidR="00D02DFD" w:rsidRPr="00681974" w:rsidRDefault="00D02DFD" w:rsidP="005B4FE3">
      <w:pPr>
        <w:spacing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681974">
        <w:rPr>
          <w:rFonts w:ascii="Times New Roman" w:hAnsi="Times New Roman"/>
          <w:szCs w:val="24"/>
        </w:rPr>
        <w:t>F’isem</w:t>
      </w:r>
      <w:proofErr w:type="spellEnd"/>
      <w:r w:rsidRPr="00681974">
        <w:rPr>
          <w:rFonts w:ascii="Times New Roman" w:hAnsi="Times New Roman"/>
          <w:szCs w:val="24"/>
        </w:rPr>
        <w:t xml:space="preserve"> il-Kunsill Lokali</w:t>
      </w:r>
      <w:r w:rsidRPr="00681974">
        <w:rPr>
          <w:rFonts w:ascii="Times New Roman" w:hAnsi="Times New Roman"/>
          <w:szCs w:val="24"/>
          <w:lang w:val="mt-MT"/>
        </w:rPr>
        <w:t xml:space="preserve"> </w:t>
      </w:r>
      <w:r w:rsidRPr="00681974">
        <w:rPr>
          <w:rFonts w:ascii="Times New Roman" w:hAnsi="Times New Roman"/>
          <w:szCs w:val="24"/>
        </w:rPr>
        <w:t xml:space="preserve">______________________________, </w:t>
      </w:r>
      <w:proofErr w:type="spellStart"/>
      <w:r w:rsidRPr="00681974">
        <w:rPr>
          <w:rFonts w:ascii="Times New Roman" w:hAnsi="Times New Roman"/>
          <w:szCs w:val="24"/>
        </w:rPr>
        <w:t>aħna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hawn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taħt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qed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nassiguraw</w:t>
      </w:r>
      <w:proofErr w:type="spellEnd"/>
      <w:r w:rsidRPr="00681974">
        <w:rPr>
          <w:rFonts w:ascii="Times New Roman" w:hAnsi="Times New Roman"/>
          <w:szCs w:val="24"/>
        </w:rPr>
        <w:t xml:space="preserve"> li l-</w:t>
      </w:r>
      <w:proofErr w:type="spellStart"/>
      <w:r w:rsidRPr="00681974">
        <w:rPr>
          <w:rFonts w:ascii="Times New Roman" w:hAnsi="Times New Roman"/>
          <w:szCs w:val="24"/>
        </w:rPr>
        <w:t>informazzjoni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kollha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sottomessa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f’din</w:t>
      </w:r>
      <w:proofErr w:type="spellEnd"/>
      <w:r w:rsidRPr="00681974">
        <w:rPr>
          <w:rFonts w:ascii="Times New Roman" w:hAnsi="Times New Roman"/>
          <w:szCs w:val="24"/>
        </w:rPr>
        <w:t xml:space="preserve"> l-</w:t>
      </w:r>
      <w:proofErr w:type="spellStart"/>
      <w:r w:rsidRPr="00681974">
        <w:rPr>
          <w:rFonts w:ascii="Times New Roman" w:hAnsi="Times New Roman"/>
          <w:szCs w:val="24"/>
        </w:rPr>
        <w:t>applikazzjoni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hija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korretta</w:t>
      </w:r>
      <w:proofErr w:type="spellEnd"/>
      <w:r w:rsidRPr="00681974">
        <w:rPr>
          <w:rFonts w:ascii="Times New Roman" w:hAnsi="Times New Roman"/>
          <w:szCs w:val="24"/>
        </w:rPr>
        <w:t xml:space="preserve"> u </w:t>
      </w:r>
      <w:proofErr w:type="spellStart"/>
      <w:r w:rsidRPr="00681974">
        <w:rPr>
          <w:rFonts w:ascii="Times New Roman" w:hAnsi="Times New Roman"/>
          <w:szCs w:val="24"/>
        </w:rPr>
        <w:t>attwali</w:t>
      </w:r>
      <w:proofErr w:type="spellEnd"/>
      <w:r w:rsidRPr="00681974">
        <w:rPr>
          <w:rFonts w:ascii="Times New Roman" w:hAnsi="Times New Roman"/>
          <w:szCs w:val="24"/>
        </w:rPr>
        <w:t xml:space="preserve">.  </w:t>
      </w:r>
      <w:proofErr w:type="spellStart"/>
      <w:r w:rsidRPr="00681974">
        <w:rPr>
          <w:rFonts w:ascii="Times New Roman" w:hAnsi="Times New Roman"/>
          <w:szCs w:val="24"/>
        </w:rPr>
        <w:t>Niddikjaraw</w:t>
      </w:r>
      <w:proofErr w:type="spellEnd"/>
      <w:r w:rsidRPr="00681974">
        <w:rPr>
          <w:rFonts w:ascii="Times New Roman" w:hAnsi="Times New Roman"/>
          <w:szCs w:val="24"/>
        </w:rPr>
        <w:t xml:space="preserve"> li </w:t>
      </w:r>
      <w:proofErr w:type="spellStart"/>
      <w:r w:rsidRPr="00681974">
        <w:rPr>
          <w:rFonts w:ascii="Times New Roman" w:hAnsi="Times New Roman"/>
          <w:szCs w:val="24"/>
        </w:rPr>
        <w:t>qed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nissottomettu</w:t>
      </w:r>
      <w:proofErr w:type="spellEnd"/>
      <w:r w:rsidRPr="00681974">
        <w:rPr>
          <w:rFonts w:ascii="Times New Roman" w:hAnsi="Times New Roman"/>
          <w:szCs w:val="24"/>
        </w:rPr>
        <w:t xml:space="preserve"> l-</w:t>
      </w:r>
      <w:proofErr w:type="spellStart"/>
      <w:r w:rsidRPr="00681974">
        <w:rPr>
          <w:rFonts w:ascii="Times New Roman" w:hAnsi="Times New Roman"/>
          <w:szCs w:val="24"/>
        </w:rPr>
        <w:t>informazzjoni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kollha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rikjesta</w:t>
      </w:r>
      <w:proofErr w:type="spellEnd"/>
      <w:r w:rsidRPr="00681974">
        <w:rPr>
          <w:rFonts w:ascii="Times New Roman" w:hAnsi="Times New Roman"/>
          <w:szCs w:val="24"/>
          <w:lang w:val="mt-MT"/>
        </w:rPr>
        <w:t xml:space="preserve">, </w:t>
      </w:r>
      <w:r w:rsidRPr="00681974">
        <w:rPr>
          <w:rFonts w:ascii="Times New Roman" w:hAnsi="Times New Roman"/>
          <w:szCs w:val="24"/>
        </w:rPr>
        <w:t>li l-</w:t>
      </w:r>
      <w:proofErr w:type="spellStart"/>
      <w:r w:rsidRPr="00681974">
        <w:rPr>
          <w:rFonts w:ascii="Times New Roman" w:hAnsi="Times New Roman"/>
          <w:szCs w:val="24"/>
        </w:rPr>
        <w:t>ispejjeż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elenkati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fl-applikazzjoni</w:t>
      </w:r>
      <w:proofErr w:type="spellEnd"/>
      <w:r w:rsidRPr="00681974">
        <w:rPr>
          <w:rFonts w:ascii="Times New Roman" w:hAnsi="Times New Roman"/>
          <w:szCs w:val="24"/>
        </w:rPr>
        <w:t xml:space="preserve">, li </w:t>
      </w:r>
      <w:proofErr w:type="spellStart"/>
      <w:r w:rsidRPr="00681974">
        <w:rPr>
          <w:rFonts w:ascii="Times New Roman" w:hAnsi="Times New Roman"/>
          <w:szCs w:val="24"/>
        </w:rPr>
        <w:t>qed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jiġi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mitlub</w:t>
      </w:r>
      <w:proofErr w:type="spellEnd"/>
      <w:r w:rsidRPr="00681974">
        <w:rPr>
          <w:rFonts w:ascii="Times New Roman" w:hAnsi="Times New Roman"/>
          <w:szCs w:val="24"/>
        </w:rPr>
        <w:t xml:space="preserve"> il-</w:t>
      </w:r>
      <w:proofErr w:type="spellStart"/>
      <w:r w:rsidRPr="00681974">
        <w:rPr>
          <w:rFonts w:ascii="Times New Roman" w:hAnsi="Times New Roman"/>
          <w:szCs w:val="24"/>
        </w:rPr>
        <w:t>finanzjament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għalihom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mhumiex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iffinanzjati</w:t>
      </w:r>
      <w:proofErr w:type="spellEnd"/>
      <w:r w:rsidRPr="00681974">
        <w:rPr>
          <w:rFonts w:ascii="Times New Roman" w:hAnsi="Times New Roman"/>
          <w:szCs w:val="24"/>
        </w:rPr>
        <w:t xml:space="preserve"> min</w:t>
      </w:r>
      <w:r w:rsidRPr="00681974">
        <w:rPr>
          <w:rFonts w:ascii="Times New Roman" w:hAnsi="Times New Roman"/>
          <w:szCs w:val="24"/>
          <w:lang w:val="mt-MT"/>
        </w:rPr>
        <w:t>n</w:t>
      </w:r>
      <w:r w:rsidRPr="00681974">
        <w:rPr>
          <w:rFonts w:ascii="Times New Roman" w:hAnsi="Times New Roman"/>
          <w:szCs w:val="24"/>
        </w:rPr>
        <w:t xml:space="preserve"> xi </w:t>
      </w:r>
      <w:proofErr w:type="spellStart"/>
      <w:r w:rsidRPr="00681974">
        <w:rPr>
          <w:rFonts w:ascii="Times New Roman" w:hAnsi="Times New Roman"/>
          <w:szCs w:val="24"/>
        </w:rPr>
        <w:t>fondi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oħra</w:t>
      </w:r>
      <w:proofErr w:type="spellEnd"/>
      <w:r w:rsidRPr="00681974">
        <w:rPr>
          <w:rFonts w:ascii="Times New Roman" w:hAnsi="Times New Roman"/>
          <w:szCs w:val="24"/>
          <w:lang w:val="mt-MT"/>
        </w:rPr>
        <w:t xml:space="preserve"> </w:t>
      </w:r>
      <w:r w:rsidRPr="00681974">
        <w:rPr>
          <w:rFonts w:ascii="Times New Roman" w:eastAsia="Symbol" w:hAnsi="Times New Roman"/>
          <w:iCs/>
          <w:color w:val="000000"/>
          <w:szCs w:val="24"/>
          <w:lang w:val="mt-MT" w:eastAsia="en-GB"/>
        </w:rPr>
        <w:t>u li mhumiex koperti b’xi tip ta’ garanzija</w:t>
      </w:r>
      <w:r w:rsidRPr="00681974">
        <w:rPr>
          <w:rFonts w:ascii="Times New Roman" w:hAnsi="Times New Roman"/>
          <w:szCs w:val="24"/>
        </w:rPr>
        <w:t xml:space="preserve">.  </w:t>
      </w:r>
    </w:p>
    <w:p w14:paraId="65B1E20A" w14:textId="77777777" w:rsidR="00D02DFD" w:rsidRPr="00681974" w:rsidRDefault="00D02DFD" w:rsidP="005B4FE3">
      <w:pPr>
        <w:spacing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4399171" w14:textId="2CED644E" w:rsidR="00D02DFD" w:rsidRPr="00681974" w:rsidRDefault="00D02DFD" w:rsidP="005B4FE3">
      <w:pPr>
        <w:spacing w:line="276" w:lineRule="auto"/>
        <w:jc w:val="both"/>
        <w:rPr>
          <w:rFonts w:ascii="Times New Roman" w:hAnsi="Times New Roman"/>
          <w:szCs w:val="24"/>
          <w:lang w:val="mt-MT"/>
        </w:rPr>
      </w:pPr>
      <w:proofErr w:type="spellStart"/>
      <w:r w:rsidRPr="00681974">
        <w:rPr>
          <w:rFonts w:ascii="Times New Roman" w:hAnsi="Times New Roman"/>
          <w:szCs w:val="24"/>
        </w:rPr>
        <w:t>Qegħdin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naċċettaw</w:t>
      </w:r>
      <w:proofErr w:type="spellEnd"/>
      <w:r w:rsidRPr="00681974">
        <w:rPr>
          <w:rFonts w:ascii="Times New Roman" w:hAnsi="Times New Roman"/>
          <w:szCs w:val="24"/>
        </w:rPr>
        <w:t xml:space="preserve"> li </w:t>
      </w:r>
      <w:proofErr w:type="spellStart"/>
      <w:r w:rsidRPr="00681974">
        <w:rPr>
          <w:rFonts w:ascii="Times New Roman" w:hAnsi="Times New Roman"/>
          <w:szCs w:val="24"/>
        </w:rPr>
        <w:t>nimxu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skond</w:t>
      </w:r>
      <w:proofErr w:type="spellEnd"/>
      <w:r w:rsidRPr="00681974">
        <w:rPr>
          <w:rFonts w:ascii="Times New Roman" w:hAnsi="Times New Roman"/>
          <w:szCs w:val="24"/>
        </w:rPr>
        <w:t xml:space="preserve"> il-</w:t>
      </w:r>
      <w:proofErr w:type="spellStart"/>
      <w:r w:rsidRPr="00681974">
        <w:rPr>
          <w:rFonts w:ascii="Times New Roman" w:hAnsi="Times New Roman"/>
          <w:szCs w:val="24"/>
        </w:rPr>
        <w:t>kundizzjonijiet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stipulati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fiċ-</w:t>
      </w:r>
      <w:r w:rsidRPr="00CE4117">
        <w:rPr>
          <w:rFonts w:ascii="Times New Roman" w:hAnsi="Times New Roman"/>
          <w:szCs w:val="24"/>
        </w:rPr>
        <w:t>Ċirkulari</w:t>
      </w:r>
      <w:proofErr w:type="spellEnd"/>
      <w:r w:rsidRPr="00CE4117">
        <w:rPr>
          <w:rFonts w:ascii="Times New Roman" w:hAnsi="Times New Roman"/>
          <w:szCs w:val="24"/>
        </w:rPr>
        <w:t xml:space="preserve"> SPI/SCI/</w:t>
      </w:r>
      <w:r w:rsidR="00CE4117" w:rsidRPr="00CE4117">
        <w:rPr>
          <w:rFonts w:ascii="Times New Roman" w:hAnsi="Times New Roman"/>
          <w:szCs w:val="24"/>
        </w:rPr>
        <w:t>0</w:t>
      </w:r>
      <w:r w:rsidR="005B0D86">
        <w:rPr>
          <w:rFonts w:ascii="Times New Roman" w:hAnsi="Times New Roman"/>
          <w:szCs w:val="24"/>
          <w:lang w:val="mt-MT"/>
        </w:rPr>
        <w:t>6</w:t>
      </w:r>
      <w:r w:rsidRPr="00CE4117">
        <w:rPr>
          <w:rFonts w:ascii="Times New Roman" w:hAnsi="Times New Roman"/>
          <w:szCs w:val="24"/>
        </w:rPr>
        <w:t>/202</w:t>
      </w:r>
      <w:r w:rsidR="005B0D86">
        <w:rPr>
          <w:rFonts w:ascii="Times New Roman" w:hAnsi="Times New Roman"/>
          <w:szCs w:val="24"/>
          <w:lang w:val="mt-MT"/>
        </w:rPr>
        <w:t>5</w:t>
      </w:r>
      <w:r w:rsidRPr="00CE4117">
        <w:rPr>
          <w:rFonts w:ascii="Times New Roman" w:hAnsi="Times New Roman"/>
          <w:szCs w:val="24"/>
        </w:rPr>
        <w:t xml:space="preserve"> u</w:t>
      </w:r>
      <w:r w:rsidRPr="00681974">
        <w:rPr>
          <w:rFonts w:ascii="Times New Roman" w:hAnsi="Times New Roman"/>
          <w:szCs w:val="24"/>
        </w:rPr>
        <w:t xml:space="preserve"> xi </w:t>
      </w:r>
      <w:proofErr w:type="spellStart"/>
      <w:r w:rsidRPr="00681974">
        <w:rPr>
          <w:rFonts w:ascii="Times New Roman" w:hAnsi="Times New Roman"/>
          <w:szCs w:val="24"/>
        </w:rPr>
        <w:t>kundizzjonijiet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oħra</w:t>
      </w:r>
      <w:proofErr w:type="spellEnd"/>
      <w:r w:rsidRPr="00681974">
        <w:rPr>
          <w:rFonts w:ascii="Times New Roman" w:hAnsi="Times New Roman"/>
          <w:szCs w:val="24"/>
        </w:rPr>
        <w:t xml:space="preserve"> li </w:t>
      </w:r>
      <w:proofErr w:type="spellStart"/>
      <w:r w:rsidRPr="00681974">
        <w:rPr>
          <w:rFonts w:ascii="Times New Roman" w:hAnsi="Times New Roman"/>
          <w:szCs w:val="24"/>
        </w:rPr>
        <w:t>jistgħu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jiġu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i</w:t>
      </w:r>
      <w:proofErr w:type="spellStart"/>
      <w:r w:rsidRPr="00681974">
        <w:rPr>
          <w:rFonts w:ascii="Times New Roman" w:hAnsi="Times New Roman"/>
          <w:szCs w:val="24"/>
        </w:rPr>
        <w:t>mposti</w:t>
      </w:r>
      <w:proofErr w:type="spellEnd"/>
      <w:r w:rsidRPr="00681974">
        <w:rPr>
          <w:rFonts w:ascii="Times New Roman" w:hAnsi="Times New Roman"/>
          <w:szCs w:val="24"/>
        </w:rPr>
        <w:t xml:space="preserve"> mid-</w:t>
      </w:r>
      <w:proofErr w:type="spellStart"/>
      <w:r w:rsidRPr="00681974">
        <w:rPr>
          <w:rFonts w:ascii="Times New Roman" w:hAnsi="Times New Roman"/>
          <w:szCs w:val="24"/>
        </w:rPr>
        <w:t>Direttorat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ta’</w:t>
      </w:r>
      <w:proofErr w:type="spellEnd"/>
      <w:r w:rsidRPr="00681974">
        <w:rPr>
          <w:rFonts w:ascii="Times New Roman" w:hAnsi="Times New Roman"/>
          <w:szCs w:val="24"/>
        </w:rPr>
        <w:t xml:space="preserve"> l-</w:t>
      </w:r>
      <w:proofErr w:type="spellStart"/>
      <w:r w:rsidRPr="00681974">
        <w:rPr>
          <w:rFonts w:ascii="Times New Roman" w:hAnsi="Times New Roman"/>
          <w:szCs w:val="24"/>
        </w:rPr>
        <w:t>Istrateġija</w:t>
      </w:r>
      <w:proofErr w:type="spellEnd"/>
      <w:r w:rsidRPr="00681974">
        <w:rPr>
          <w:rFonts w:ascii="Times New Roman" w:hAnsi="Times New Roman"/>
          <w:szCs w:val="24"/>
        </w:rPr>
        <w:t xml:space="preserve"> u l-</w:t>
      </w:r>
      <w:proofErr w:type="spellStart"/>
      <w:r w:rsidRPr="00681974">
        <w:rPr>
          <w:rFonts w:ascii="Times New Roman" w:hAnsi="Times New Roman"/>
          <w:szCs w:val="24"/>
        </w:rPr>
        <w:t>Implimentazzjoni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ta’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r w:rsidRPr="00681974">
        <w:rPr>
          <w:rFonts w:ascii="Times New Roman" w:hAnsi="Times New Roman"/>
          <w:i/>
          <w:szCs w:val="24"/>
        </w:rPr>
        <w:t>Policy</w:t>
      </w:r>
      <w:r w:rsidRPr="00681974">
        <w:rPr>
          <w:rFonts w:ascii="Times New Roman" w:hAnsi="Times New Roman"/>
          <w:szCs w:val="24"/>
        </w:rPr>
        <w:t>.</w:t>
      </w:r>
      <w:r w:rsidRPr="00681974">
        <w:rPr>
          <w:rFonts w:ascii="Times New Roman" w:hAnsi="Times New Roman"/>
          <w:szCs w:val="24"/>
          <w:lang w:val="mt-MT"/>
        </w:rPr>
        <w:t xml:space="preserve">  </w:t>
      </w:r>
    </w:p>
    <w:p w14:paraId="5F8D86E6" w14:textId="77777777" w:rsidR="00D02DFD" w:rsidRPr="00681974" w:rsidRDefault="00D02DFD" w:rsidP="005B4FE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37D004B" w14:textId="77777777" w:rsidR="00D02DFD" w:rsidRPr="00681974" w:rsidRDefault="00D02DFD" w:rsidP="005B4FE3">
      <w:pPr>
        <w:spacing w:line="276" w:lineRule="auto"/>
        <w:jc w:val="both"/>
        <w:rPr>
          <w:rFonts w:ascii="Times New Roman" w:hAnsi="Times New Roman"/>
          <w:szCs w:val="24"/>
          <w:lang w:val="mt-MT"/>
        </w:rPr>
      </w:pPr>
      <w:r w:rsidRPr="00681974">
        <w:rPr>
          <w:rFonts w:ascii="Times New Roman" w:hAnsi="Times New Roman"/>
          <w:szCs w:val="24"/>
        </w:rPr>
        <w:t>Din l-</w:t>
      </w:r>
      <w:proofErr w:type="spellStart"/>
      <w:r w:rsidRPr="00681974">
        <w:rPr>
          <w:rFonts w:ascii="Times New Roman" w:hAnsi="Times New Roman"/>
          <w:szCs w:val="24"/>
        </w:rPr>
        <w:t>applikazzjoni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ġiet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approvata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waqt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seduta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tal</w:t>
      </w:r>
      <w:proofErr w:type="spellEnd"/>
      <w:r w:rsidRPr="00681974">
        <w:rPr>
          <w:rFonts w:ascii="Times New Roman" w:hAnsi="Times New Roman"/>
          <w:szCs w:val="24"/>
        </w:rPr>
        <w:t xml:space="preserve">-Kunsill </w:t>
      </w:r>
      <w:r w:rsidRPr="00681974">
        <w:rPr>
          <w:rFonts w:ascii="Times New Roman" w:hAnsi="Times New Roman"/>
          <w:szCs w:val="24"/>
          <w:lang w:val="mt-MT"/>
        </w:rPr>
        <w:t>Lokali</w:t>
      </w:r>
      <w:r w:rsidRPr="00681974">
        <w:rPr>
          <w:rFonts w:ascii="Times New Roman" w:hAnsi="Times New Roman"/>
          <w:szCs w:val="24"/>
        </w:rPr>
        <w:t xml:space="preserve"> data</w:t>
      </w:r>
      <w:r w:rsidRPr="00681974">
        <w:rPr>
          <w:rFonts w:ascii="Times New Roman" w:hAnsi="Times New Roman"/>
          <w:szCs w:val="24"/>
          <w:lang w:val="mt-MT"/>
        </w:rPr>
        <w:t>ta</w:t>
      </w:r>
      <w:r w:rsidRPr="00681974">
        <w:rPr>
          <w:rFonts w:ascii="Times New Roman" w:hAnsi="Times New Roman"/>
          <w:szCs w:val="24"/>
        </w:rPr>
        <w:t xml:space="preserve"> </w:t>
      </w:r>
      <w:r w:rsidRPr="00681974">
        <w:rPr>
          <w:rFonts w:ascii="Times New Roman" w:hAnsi="Times New Roman"/>
          <w:szCs w:val="24"/>
          <w:lang w:val="mt-MT"/>
        </w:rPr>
        <w:t>_</w:t>
      </w:r>
      <w:r>
        <w:rPr>
          <w:rFonts w:ascii="Times New Roman" w:hAnsi="Times New Roman"/>
          <w:szCs w:val="24"/>
          <w:lang w:val="mt-MT"/>
        </w:rPr>
        <w:t>_</w:t>
      </w:r>
      <w:r w:rsidRPr="00681974">
        <w:rPr>
          <w:rFonts w:ascii="Times New Roman" w:hAnsi="Times New Roman"/>
          <w:szCs w:val="24"/>
          <w:lang w:val="mt-MT"/>
        </w:rPr>
        <w:t>_____________</w:t>
      </w:r>
      <w:proofErr w:type="gramStart"/>
      <w:r w:rsidRPr="00681974">
        <w:rPr>
          <w:rFonts w:ascii="Times New Roman" w:hAnsi="Times New Roman"/>
          <w:szCs w:val="24"/>
          <w:lang w:val="mt-MT"/>
        </w:rPr>
        <w:t xml:space="preserve">_ </w:t>
      </w:r>
      <w:r>
        <w:rPr>
          <w:rFonts w:ascii="Times New Roman" w:hAnsi="Times New Roman"/>
          <w:szCs w:val="24"/>
          <w:lang w:val="mt-MT"/>
        </w:rPr>
        <w:t>,</w:t>
      </w:r>
      <w:proofErr w:type="gramEnd"/>
      <w:r>
        <w:rPr>
          <w:rFonts w:ascii="Times New Roman" w:hAnsi="Times New Roman"/>
          <w:szCs w:val="24"/>
          <w:lang w:val="mt-MT"/>
        </w:rPr>
        <w:t xml:space="preserve"> f’minuta numru:  ________________.</w:t>
      </w:r>
    </w:p>
    <w:p w14:paraId="7D8115CF" w14:textId="77777777" w:rsidR="00D02DFD" w:rsidRPr="00F74F02" w:rsidRDefault="00D02DFD" w:rsidP="00D02DFD">
      <w:pPr>
        <w:jc w:val="both"/>
        <w:rPr>
          <w:rFonts w:ascii="Times New Roman" w:hAnsi="Times New Roman"/>
          <w:szCs w:val="24"/>
        </w:rPr>
      </w:pPr>
    </w:p>
    <w:p w14:paraId="5C2E9ADC" w14:textId="77777777" w:rsidR="00D02DFD" w:rsidRDefault="00D02DFD" w:rsidP="00D02DFD">
      <w:pPr>
        <w:jc w:val="both"/>
        <w:rPr>
          <w:rFonts w:ascii="Times New Roman" w:hAnsi="Times New Roman"/>
          <w:sz w:val="28"/>
          <w:szCs w:val="28"/>
        </w:rPr>
      </w:pPr>
    </w:p>
    <w:p w14:paraId="41410313" w14:textId="77777777" w:rsidR="00AD24BC" w:rsidRPr="000C75C6" w:rsidRDefault="00AD24BC" w:rsidP="00D02DFD">
      <w:pPr>
        <w:jc w:val="both"/>
        <w:rPr>
          <w:rFonts w:ascii="Times New Roman" w:hAnsi="Times New Roman"/>
          <w:sz w:val="28"/>
          <w:szCs w:val="28"/>
        </w:rPr>
      </w:pPr>
    </w:p>
    <w:p w14:paraId="02F7E316" w14:textId="04094638" w:rsidR="00D02DFD" w:rsidRPr="000C75C6" w:rsidRDefault="00D02DFD" w:rsidP="00D02D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Pr="000C75C6">
        <w:rPr>
          <w:rFonts w:ascii="Times New Roman" w:hAnsi="Times New Roman"/>
          <w:sz w:val="28"/>
          <w:szCs w:val="28"/>
        </w:rPr>
        <w:tab/>
      </w:r>
      <w:r w:rsidR="00F13F6D">
        <w:rPr>
          <w:rFonts w:ascii="Times New Roman" w:hAnsi="Times New Roman"/>
          <w:sz w:val="28"/>
          <w:szCs w:val="28"/>
        </w:rPr>
        <w:tab/>
      </w:r>
      <w:r w:rsidRPr="000C75C6">
        <w:rPr>
          <w:rFonts w:ascii="Times New Roman" w:hAnsi="Times New Roman"/>
          <w:sz w:val="28"/>
          <w:szCs w:val="28"/>
        </w:rPr>
        <w:t>__________________________</w:t>
      </w:r>
    </w:p>
    <w:p w14:paraId="7ACF6B73" w14:textId="77777777" w:rsidR="00D02DFD" w:rsidRPr="00F74F02" w:rsidRDefault="00D02DFD" w:rsidP="00D02DFD">
      <w:pPr>
        <w:ind w:left="4320" w:hanging="4320"/>
        <w:rPr>
          <w:rFonts w:ascii="Times New Roman" w:hAnsi="Times New Roman"/>
          <w:szCs w:val="24"/>
        </w:rPr>
      </w:pPr>
      <w:r w:rsidRPr="00F74F02">
        <w:rPr>
          <w:rFonts w:ascii="Times New Roman" w:hAnsi="Times New Roman"/>
          <w:szCs w:val="24"/>
          <w:lang w:val="mt-MT"/>
        </w:rPr>
        <w:t>Sindku</w:t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</w:rPr>
        <w:tab/>
      </w:r>
      <w:proofErr w:type="spellStart"/>
      <w:r w:rsidRPr="00F74F02">
        <w:rPr>
          <w:rFonts w:ascii="Times New Roman" w:hAnsi="Times New Roman"/>
          <w:szCs w:val="24"/>
        </w:rPr>
        <w:t>Segretarju</w:t>
      </w:r>
      <w:proofErr w:type="spellEnd"/>
      <w:r w:rsidRPr="00F74F02">
        <w:rPr>
          <w:rFonts w:ascii="Times New Roman" w:hAnsi="Times New Roman"/>
          <w:szCs w:val="24"/>
        </w:rPr>
        <w:t xml:space="preserve"> </w:t>
      </w:r>
      <w:proofErr w:type="spellStart"/>
      <w:r w:rsidRPr="00F74F02">
        <w:rPr>
          <w:rFonts w:ascii="Times New Roman" w:hAnsi="Times New Roman"/>
          <w:szCs w:val="24"/>
        </w:rPr>
        <w:t>Ezekuttiv</w:t>
      </w:r>
      <w:proofErr w:type="spellEnd"/>
      <w:r w:rsidRPr="00F74F02">
        <w:rPr>
          <w:rFonts w:ascii="Times New Roman" w:hAnsi="Times New Roman"/>
          <w:szCs w:val="24"/>
        </w:rPr>
        <w:t xml:space="preserve"> </w:t>
      </w:r>
    </w:p>
    <w:p w14:paraId="025A1E48" w14:textId="77777777" w:rsidR="00D02DFD" w:rsidRPr="00AD24BC" w:rsidRDefault="00D02DFD" w:rsidP="00D02DFD">
      <w:pPr>
        <w:rPr>
          <w:rFonts w:ascii="Times New Roman" w:hAnsi="Times New Roman"/>
          <w:i/>
          <w:iCs/>
          <w:szCs w:val="24"/>
        </w:rPr>
      </w:pPr>
      <w:r w:rsidRPr="00AD24BC">
        <w:rPr>
          <w:rFonts w:ascii="Times New Roman" w:hAnsi="Times New Roman"/>
          <w:i/>
          <w:iCs/>
          <w:szCs w:val="24"/>
        </w:rPr>
        <w:t>(</w:t>
      </w:r>
      <w:proofErr w:type="spellStart"/>
      <w:r w:rsidRPr="00AD24BC">
        <w:rPr>
          <w:rFonts w:ascii="Times New Roman" w:hAnsi="Times New Roman"/>
          <w:i/>
          <w:iCs/>
          <w:szCs w:val="24"/>
        </w:rPr>
        <w:t>Isem</w:t>
      </w:r>
      <w:proofErr w:type="spellEnd"/>
      <w:r w:rsidRPr="00AD24BC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AD24BC">
        <w:rPr>
          <w:rFonts w:ascii="Times New Roman" w:hAnsi="Times New Roman"/>
          <w:i/>
          <w:iCs/>
          <w:szCs w:val="24"/>
        </w:rPr>
        <w:t>sħiħ</w:t>
      </w:r>
      <w:proofErr w:type="spellEnd"/>
      <w:r w:rsidRPr="00AD24BC">
        <w:rPr>
          <w:rFonts w:ascii="Times New Roman" w:hAnsi="Times New Roman"/>
          <w:i/>
          <w:iCs/>
          <w:szCs w:val="24"/>
        </w:rPr>
        <w:t xml:space="preserve"> u </w:t>
      </w:r>
      <w:proofErr w:type="spellStart"/>
      <w:r w:rsidRPr="00AD24BC">
        <w:rPr>
          <w:rFonts w:ascii="Times New Roman" w:hAnsi="Times New Roman"/>
          <w:i/>
          <w:iCs/>
          <w:szCs w:val="24"/>
        </w:rPr>
        <w:t>firma</w:t>
      </w:r>
      <w:proofErr w:type="spellEnd"/>
      <w:r w:rsidRPr="00AD24BC">
        <w:rPr>
          <w:rFonts w:ascii="Times New Roman" w:hAnsi="Times New Roman"/>
          <w:i/>
          <w:iCs/>
          <w:szCs w:val="24"/>
        </w:rPr>
        <w:t>)</w:t>
      </w:r>
      <w:r w:rsidRPr="00AD24BC">
        <w:rPr>
          <w:rFonts w:ascii="Times New Roman" w:hAnsi="Times New Roman"/>
          <w:i/>
          <w:iCs/>
          <w:szCs w:val="24"/>
        </w:rPr>
        <w:tab/>
      </w:r>
      <w:r w:rsidRPr="00AD24BC">
        <w:rPr>
          <w:rFonts w:ascii="Times New Roman" w:hAnsi="Times New Roman"/>
          <w:i/>
          <w:iCs/>
          <w:szCs w:val="24"/>
        </w:rPr>
        <w:tab/>
      </w:r>
      <w:r w:rsidRPr="00AD24BC">
        <w:rPr>
          <w:rFonts w:ascii="Times New Roman" w:hAnsi="Times New Roman"/>
          <w:i/>
          <w:iCs/>
          <w:szCs w:val="24"/>
        </w:rPr>
        <w:tab/>
      </w:r>
      <w:r w:rsidRPr="00AD24BC">
        <w:rPr>
          <w:rFonts w:ascii="Times New Roman" w:hAnsi="Times New Roman"/>
          <w:i/>
          <w:iCs/>
          <w:szCs w:val="24"/>
        </w:rPr>
        <w:tab/>
      </w:r>
      <w:r w:rsidRPr="00AD24BC">
        <w:rPr>
          <w:rFonts w:ascii="Times New Roman" w:hAnsi="Times New Roman"/>
          <w:i/>
          <w:iCs/>
          <w:szCs w:val="24"/>
        </w:rPr>
        <w:tab/>
      </w:r>
      <w:r w:rsidRPr="00AD24BC">
        <w:rPr>
          <w:rFonts w:ascii="Times New Roman" w:hAnsi="Times New Roman"/>
          <w:i/>
          <w:iCs/>
          <w:szCs w:val="24"/>
          <w:lang w:val="mt-MT"/>
        </w:rPr>
        <w:t>(</w:t>
      </w:r>
      <w:proofErr w:type="spellStart"/>
      <w:r w:rsidRPr="00AD24BC">
        <w:rPr>
          <w:rFonts w:ascii="Times New Roman" w:hAnsi="Times New Roman"/>
          <w:i/>
          <w:iCs/>
          <w:szCs w:val="24"/>
        </w:rPr>
        <w:t>Isem</w:t>
      </w:r>
      <w:proofErr w:type="spellEnd"/>
      <w:r w:rsidRPr="00AD24BC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AD24BC">
        <w:rPr>
          <w:rFonts w:ascii="Times New Roman" w:hAnsi="Times New Roman"/>
          <w:i/>
          <w:iCs/>
          <w:szCs w:val="24"/>
        </w:rPr>
        <w:t>sħiħ</w:t>
      </w:r>
      <w:proofErr w:type="spellEnd"/>
      <w:r w:rsidRPr="00AD24BC">
        <w:rPr>
          <w:rFonts w:ascii="Times New Roman" w:hAnsi="Times New Roman"/>
          <w:i/>
          <w:iCs/>
          <w:szCs w:val="24"/>
        </w:rPr>
        <w:t xml:space="preserve"> u </w:t>
      </w:r>
      <w:proofErr w:type="spellStart"/>
      <w:r w:rsidRPr="00AD24BC">
        <w:rPr>
          <w:rFonts w:ascii="Times New Roman" w:hAnsi="Times New Roman"/>
          <w:i/>
          <w:iCs/>
          <w:szCs w:val="24"/>
        </w:rPr>
        <w:t>firma</w:t>
      </w:r>
      <w:proofErr w:type="spellEnd"/>
      <w:r w:rsidRPr="00AD24BC">
        <w:rPr>
          <w:rFonts w:ascii="Times New Roman" w:hAnsi="Times New Roman"/>
          <w:i/>
          <w:iCs/>
          <w:szCs w:val="24"/>
        </w:rPr>
        <w:t>)</w:t>
      </w:r>
    </w:p>
    <w:p w14:paraId="5648722B" w14:textId="77777777" w:rsidR="00D02DFD" w:rsidRDefault="00D02DFD" w:rsidP="00D02DFD">
      <w:pPr>
        <w:jc w:val="both"/>
        <w:rPr>
          <w:rFonts w:asciiTheme="majorHAnsi" w:hAnsiTheme="majorHAnsi" w:cs="Arial"/>
          <w:sz w:val="28"/>
          <w:szCs w:val="28"/>
        </w:rPr>
      </w:pPr>
    </w:p>
    <w:p w14:paraId="3450B670" w14:textId="77777777" w:rsidR="00D02DFD" w:rsidRDefault="00D02DFD" w:rsidP="00D02DFD">
      <w:pPr>
        <w:jc w:val="both"/>
        <w:rPr>
          <w:rFonts w:asciiTheme="majorHAnsi" w:hAnsiTheme="majorHAnsi" w:cs="Arial"/>
          <w:sz w:val="8"/>
          <w:szCs w:val="8"/>
        </w:rPr>
      </w:pPr>
    </w:p>
    <w:p w14:paraId="2ADDCFDD" w14:textId="77777777" w:rsidR="00652BF0" w:rsidRDefault="00652BF0" w:rsidP="00D02DFD">
      <w:pPr>
        <w:jc w:val="both"/>
        <w:rPr>
          <w:rFonts w:asciiTheme="majorHAnsi" w:hAnsiTheme="majorHAnsi" w:cs="Arial"/>
          <w:sz w:val="8"/>
          <w:szCs w:val="8"/>
        </w:rPr>
      </w:pPr>
    </w:p>
    <w:p w14:paraId="24480D92" w14:textId="77777777" w:rsidR="00652BF0" w:rsidRPr="00AD24BC" w:rsidRDefault="00652BF0" w:rsidP="00D02DFD">
      <w:pPr>
        <w:jc w:val="both"/>
        <w:rPr>
          <w:rFonts w:asciiTheme="majorHAnsi" w:hAnsiTheme="majorHAnsi" w:cs="Arial"/>
          <w:sz w:val="8"/>
          <w:szCs w:val="8"/>
        </w:rPr>
      </w:pPr>
    </w:p>
    <w:p w14:paraId="1B597E38" w14:textId="7082F5E9" w:rsidR="00C25E66" w:rsidRPr="00C25E66" w:rsidRDefault="00D02DFD" w:rsidP="00D02DFD">
      <w:pPr>
        <w:jc w:val="both"/>
        <w:rPr>
          <w:rFonts w:ascii="Times New Roman" w:hAnsi="Times New Roman"/>
          <w:szCs w:val="24"/>
          <w:lang w:val="mt-MT"/>
        </w:rPr>
      </w:pPr>
      <w:r w:rsidRPr="00C25E66">
        <w:rPr>
          <w:rFonts w:ascii="Times New Roman" w:hAnsi="Times New Roman"/>
          <w:szCs w:val="24"/>
          <w:lang w:val="mt-MT"/>
        </w:rPr>
        <w:t>Data</w:t>
      </w:r>
      <w:r>
        <w:rPr>
          <w:rFonts w:ascii="Times New Roman" w:hAnsi="Times New Roman"/>
          <w:szCs w:val="24"/>
          <w:lang w:val="mt-MT"/>
        </w:rPr>
        <w:t>:</w:t>
      </w:r>
      <w:r w:rsidRPr="00C25E66">
        <w:rPr>
          <w:rFonts w:ascii="Times New Roman" w:hAnsi="Times New Roman"/>
          <w:szCs w:val="24"/>
          <w:lang w:val="mt-MT"/>
        </w:rPr>
        <w:t xml:space="preserve"> ______________________________</w:t>
      </w:r>
    </w:p>
    <w:sectPr w:rsidR="00C25E66" w:rsidRPr="00C25E66" w:rsidSect="007417C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40" w:bottom="431" w:left="1440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F1CC" w14:textId="77777777" w:rsidR="00EF50AE" w:rsidRDefault="00EF50AE">
      <w:r>
        <w:separator/>
      </w:r>
    </w:p>
  </w:endnote>
  <w:endnote w:type="continuationSeparator" w:id="0">
    <w:p w14:paraId="0661F69D" w14:textId="77777777" w:rsidR="00EF50AE" w:rsidRDefault="00E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ta">
    <w:altName w:val="Arial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A3CE" w14:textId="77777777" w:rsidR="008E3466" w:rsidRPr="00FD714F" w:rsidRDefault="008E3466" w:rsidP="008E3466">
    <w:pPr>
      <w:pStyle w:val="Header"/>
      <w:ind w:left="-85"/>
      <w:rPr>
        <w:rFonts w:ascii="Times New Roman" w:hAnsi="Times New Roman"/>
        <w:szCs w:val="24"/>
      </w:rPr>
    </w:pPr>
  </w:p>
  <w:p w14:paraId="574463E2" w14:textId="77777777" w:rsidR="008E3466" w:rsidRDefault="008E3466" w:rsidP="008E3466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75B8B83B" w14:textId="77777777" w:rsidR="008E3466" w:rsidRPr="006F639C" w:rsidRDefault="008E3466" w:rsidP="008E3466">
    <w:pPr>
      <w:pStyle w:val="Footer"/>
      <w:jc w:val="center"/>
      <w:rPr>
        <w:rFonts w:ascii="Gotham-Light" w:hAnsi="Gotham-Light" w:cs="Gotham-Light"/>
        <w:sz w:val="16"/>
        <w:szCs w:val="16"/>
        <w:lang w:val="de-DE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  <w:p w14:paraId="4A809530" w14:textId="77777777" w:rsidR="007417CB" w:rsidRPr="008E3466" w:rsidRDefault="007417CB" w:rsidP="008E3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BB2C" w14:textId="77777777" w:rsidR="005443C9" w:rsidRDefault="005443C9" w:rsidP="005443C9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7FB06A99" w14:textId="77777777" w:rsidR="005443C9" w:rsidRPr="006F639C" w:rsidRDefault="005443C9" w:rsidP="005443C9">
    <w:pPr>
      <w:pStyle w:val="Footer"/>
      <w:jc w:val="center"/>
      <w:rPr>
        <w:rFonts w:ascii="Gotham-Light" w:hAnsi="Gotham-Light" w:cs="Gotham-Light"/>
        <w:sz w:val="16"/>
        <w:szCs w:val="16"/>
        <w:lang w:val="de-DE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  <w:p w14:paraId="2DF66F69" w14:textId="77777777" w:rsidR="006F639C" w:rsidRPr="006F639C" w:rsidRDefault="006F639C">
    <w:pPr>
      <w:pStyle w:val="Footer"/>
      <w:jc w:val="center"/>
      <w:rPr>
        <w:rFonts w:ascii="Tahoma" w:hAnsi="Tahoma" w:cs="Tahoma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53B2" w14:textId="77777777" w:rsidR="00EF50AE" w:rsidRDefault="00EF50AE">
      <w:r>
        <w:separator/>
      </w:r>
    </w:p>
  </w:footnote>
  <w:footnote w:type="continuationSeparator" w:id="0">
    <w:p w14:paraId="74656306" w14:textId="77777777" w:rsidR="00EF50AE" w:rsidRDefault="00EF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52"/>
      <w:gridCol w:w="1276"/>
      <w:gridCol w:w="4253"/>
    </w:tblGrid>
    <w:tr w:rsidR="008E3466" w:rsidRPr="0023374F" w14:paraId="51D12A52" w14:textId="77777777" w:rsidTr="00393DAA">
      <w:trPr>
        <w:cantSplit/>
        <w:trHeight w:val="1560"/>
        <w:jc w:val="center"/>
      </w:trPr>
      <w:tc>
        <w:tcPr>
          <w:tcW w:w="4052" w:type="dxa"/>
        </w:tcPr>
        <w:p w14:paraId="0BACD10A" w14:textId="77777777" w:rsidR="008E3466" w:rsidRDefault="008E3466" w:rsidP="008E3466">
          <w:pPr>
            <w:pStyle w:val="LetterHead1L"/>
            <w:jc w:val="left"/>
            <w:rPr>
              <w:rFonts w:ascii="Harrier" w:hAnsi="Harrier"/>
              <w:sz w:val="18"/>
            </w:rPr>
          </w:pPr>
        </w:p>
        <w:p w14:paraId="7FDC19AA" w14:textId="77777777" w:rsidR="008E3466" w:rsidRDefault="008E3466" w:rsidP="008E3466">
          <w:pPr>
            <w:pStyle w:val="LetterHead1L"/>
            <w:jc w:val="right"/>
            <w:rPr>
              <w:rFonts w:ascii="Harrier" w:hAnsi="Harrier"/>
              <w:sz w:val="18"/>
            </w:rPr>
          </w:pPr>
        </w:p>
        <w:p w14:paraId="39D185F6" w14:textId="77777777" w:rsidR="008E3466" w:rsidRDefault="008E3466" w:rsidP="008E3466">
          <w:pPr>
            <w:pStyle w:val="LetterHead1L"/>
            <w:jc w:val="right"/>
            <w:rPr>
              <w:rFonts w:ascii="Harrier" w:hAnsi="Harrier"/>
              <w:sz w:val="18"/>
            </w:rPr>
          </w:pPr>
        </w:p>
        <w:p w14:paraId="360CF89F" w14:textId="77777777" w:rsidR="008E3466" w:rsidRDefault="008E3466" w:rsidP="008E3466">
          <w:pPr>
            <w:pStyle w:val="LetterHead1L"/>
            <w:jc w:val="right"/>
            <w:rPr>
              <w:rFonts w:ascii="Tahoma" w:eastAsia="Times-Roman" w:hAnsi="Tahoma" w:cs="Tahoma"/>
              <w:sz w:val="18"/>
              <w:szCs w:val="18"/>
              <w:lang w:val="de-DE"/>
            </w:rPr>
          </w:pPr>
          <w:r>
            <w:rPr>
              <w:rFonts w:ascii="Tahoma" w:hAnsi="Tahoma" w:cs="Tahoma"/>
              <w:sz w:val="18"/>
              <w:lang w:val="nl-NL"/>
            </w:rPr>
            <w:t>MINISTERU GĦALL-WIRT NAZZJONALI, L-ARTI U L-GVERN LOKALI</w:t>
          </w:r>
        </w:p>
        <w:p w14:paraId="2AAAC5D4" w14:textId="77777777" w:rsidR="008E3466" w:rsidRPr="00334555" w:rsidRDefault="008E3466" w:rsidP="008E3466">
          <w:pPr>
            <w:pStyle w:val="LetterHead1L"/>
            <w:tabs>
              <w:tab w:val="center" w:pos="1990"/>
              <w:tab w:val="right" w:pos="3980"/>
            </w:tabs>
            <w:jc w:val="left"/>
            <w:rPr>
              <w:rFonts w:ascii="Tahoma" w:hAnsi="Tahoma" w:cs="Tahoma"/>
              <w:sz w:val="18"/>
              <w:lang w:val="nl-NL"/>
            </w:rPr>
          </w:pPr>
          <w:r>
            <w:rPr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0CB54C" wp14:editId="6893DC5B">
                    <wp:simplePos x="0" y="0"/>
                    <wp:positionH relativeFrom="column">
                      <wp:posOffset>-1644015</wp:posOffset>
                    </wp:positionH>
                    <wp:positionV relativeFrom="paragraph">
                      <wp:posOffset>43815</wp:posOffset>
                    </wp:positionV>
                    <wp:extent cx="589915" cy="281940"/>
                    <wp:effectExtent l="0" t="0" r="0" b="0"/>
                    <wp:wrapNone/>
                    <wp:docPr id="1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915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17F96" w14:textId="77777777" w:rsidR="008E3466" w:rsidRPr="00621DF9" w:rsidRDefault="008E3466" w:rsidP="008E3466">
                                <w:pPr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0CB5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129.45pt;margin-top:3.45pt;width:46.4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" filled="f" stroked="f">
                    <v:textbox>
                      <w:txbxContent>
                        <w:p w14:paraId="40017F96" w14:textId="77777777" w:rsidR="008E3466" w:rsidRPr="00621DF9" w:rsidRDefault="008E3466" w:rsidP="008E3466">
                          <w:pPr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474163A" w14:textId="77777777" w:rsidR="008E3466" w:rsidRDefault="008E3466" w:rsidP="008E3466">
          <w:pPr>
            <w:pStyle w:val="LetterHead2L"/>
            <w:jc w:val="right"/>
            <w:rPr>
              <w:rFonts w:ascii="Harrier" w:hAnsi="Harrier"/>
              <w:sz w:val="18"/>
              <w:lang w:val="nl-NL"/>
            </w:rPr>
          </w:pPr>
        </w:p>
        <w:p w14:paraId="2485A276" w14:textId="77777777" w:rsidR="008E3466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  <w:r>
            <w:rPr>
              <w:rFonts w:ascii="Times New Roman" w:hAnsi="Times New Roman"/>
              <w:sz w:val="18"/>
              <w:lang w:val="de-DE"/>
            </w:rPr>
            <w:t>Direttorat għall-Gvern Lokali, Strateġija u</w:t>
          </w:r>
        </w:p>
        <w:p w14:paraId="35B65838" w14:textId="77777777" w:rsidR="008E3466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  <w:r>
            <w:rPr>
              <w:rFonts w:ascii="Times New Roman" w:hAnsi="Times New Roman"/>
              <w:sz w:val="18"/>
              <w:lang w:val="de-DE"/>
            </w:rPr>
            <w:t>Implimentazzjoni ta‘ Policy</w:t>
          </w:r>
        </w:p>
        <w:p w14:paraId="2F631D88" w14:textId="77777777" w:rsidR="008E3466" w:rsidRPr="006940FF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</w:p>
      </w:tc>
      <w:tc>
        <w:tcPr>
          <w:tcW w:w="1276" w:type="dxa"/>
        </w:tcPr>
        <w:p w14:paraId="0870C54C" w14:textId="77777777" w:rsidR="008E3466" w:rsidRPr="00555F73" w:rsidRDefault="008E3466" w:rsidP="008E3466">
          <w:pPr>
            <w:pStyle w:val="LetterHead1C"/>
            <w:rPr>
              <w:lang w:val="it-IT"/>
            </w:rPr>
          </w:pPr>
        </w:p>
        <w:p w14:paraId="694DB4BF" w14:textId="77777777" w:rsidR="008E3466" w:rsidRDefault="008E3466" w:rsidP="008E3466">
          <w:pPr>
            <w:jc w:val="center"/>
            <w:rPr>
              <w:sz w:val="16"/>
              <w:lang w:val="mt-MT"/>
            </w:rPr>
          </w:pPr>
        </w:p>
        <w:p w14:paraId="651BEFCE" w14:textId="77777777" w:rsidR="008E3466" w:rsidRDefault="008E3466" w:rsidP="008E3466">
          <w:pPr>
            <w:jc w:val="center"/>
            <w:rPr>
              <w:sz w:val="16"/>
              <w:lang w:val="mt-MT"/>
            </w:rPr>
          </w:pPr>
          <w:r>
            <w:rPr>
              <w:rFonts w:ascii="Malta" w:hAnsi="Malta"/>
              <w:noProof/>
              <w:sz w:val="18"/>
              <w:lang w:eastAsia="en-GB"/>
            </w:rPr>
            <w:drawing>
              <wp:inline distT="0" distB="0" distL="0" distR="0" wp14:anchorId="0B796E4C" wp14:editId="4C8907EA">
                <wp:extent cx="650240" cy="797560"/>
                <wp:effectExtent l="19050" t="0" r="0" b="0"/>
                <wp:docPr id="3" name="Picture 10" descr="ar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BCBABAA" w14:textId="77777777" w:rsidR="008E3466" w:rsidRPr="00D169A8" w:rsidRDefault="008E3466" w:rsidP="008E3466">
          <w:pPr>
            <w:jc w:val="center"/>
            <w:rPr>
              <w:lang w:val="mt-MT"/>
            </w:rPr>
          </w:pPr>
          <w:r>
            <w:rPr>
              <w:sz w:val="16"/>
            </w:rPr>
            <w:t>MALTA</w:t>
          </w:r>
        </w:p>
      </w:tc>
      <w:tc>
        <w:tcPr>
          <w:tcW w:w="4253" w:type="dxa"/>
        </w:tcPr>
        <w:p w14:paraId="4F85A64C" w14:textId="77777777" w:rsidR="008E3466" w:rsidRDefault="008E3466" w:rsidP="008E3466">
          <w:pPr>
            <w:pStyle w:val="LetterHead1R"/>
            <w:rPr>
              <w:sz w:val="18"/>
            </w:rPr>
          </w:pPr>
        </w:p>
        <w:p w14:paraId="55499018" w14:textId="77777777" w:rsidR="008E3466" w:rsidRDefault="008E3466" w:rsidP="008E3466">
          <w:pPr>
            <w:pStyle w:val="LetterHead1R"/>
            <w:rPr>
              <w:sz w:val="18"/>
            </w:rPr>
          </w:pPr>
        </w:p>
        <w:p w14:paraId="0229C46F" w14:textId="77777777" w:rsidR="008E3466" w:rsidRPr="005443C9" w:rsidRDefault="008E3466" w:rsidP="008E3466">
          <w:pPr>
            <w:pStyle w:val="LetterHead1R"/>
            <w:jc w:val="left"/>
            <w:rPr>
              <w:sz w:val="22"/>
            </w:rPr>
          </w:pPr>
        </w:p>
        <w:p w14:paraId="17619664" w14:textId="77777777" w:rsidR="008E3466" w:rsidRDefault="008E3466" w:rsidP="008E3466">
          <w:pPr>
            <w:pStyle w:val="LetterHead1R"/>
            <w:jc w:val="left"/>
            <w:rPr>
              <w:rFonts w:ascii="Tahoma" w:eastAsia="Times-Roman" w:hAnsi="Tahoma" w:cs="Tahoma"/>
              <w:sz w:val="18"/>
              <w:szCs w:val="18"/>
            </w:rPr>
          </w:pPr>
          <w:r>
            <w:rPr>
              <w:rFonts w:ascii="Tahoma" w:eastAsia="Times-Roman" w:hAnsi="Tahoma" w:cs="Tahoma"/>
              <w:sz w:val="18"/>
              <w:szCs w:val="18"/>
              <w:lang w:val="mt-MT"/>
            </w:rPr>
            <w:t xml:space="preserve">MINISTRY FOR THE NATIONAL HERITAGE, THE ARTS AND </w:t>
          </w:r>
          <w:r w:rsidRPr="001D7668">
            <w:rPr>
              <w:rFonts w:ascii="Tahoma" w:eastAsia="Times-Roman" w:hAnsi="Tahoma" w:cs="Tahoma"/>
              <w:sz w:val="18"/>
              <w:szCs w:val="18"/>
            </w:rPr>
            <w:t>LOCAL GOVERNMENT</w:t>
          </w:r>
        </w:p>
        <w:p w14:paraId="15D3396C" w14:textId="77777777" w:rsidR="008E3466" w:rsidRDefault="008E3466" w:rsidP="008E3466">
          <w:pPr>
            <w:pStyle w:val="LetterHead1R"/>
            <w:jc w:val="left"/>
            <w:rPr>
              <w:rFonts w:ascii="Harrier" w:hAnsi="Harrier"/>
              <w:sz w:val="18"/>
            </w:rPr>
          </w:pPr>
        </w:p>
        <w:p w14:paraId="634EAC77" w14:textId="77777777" w:rsidR="008E3466" w:rsidRDefault="008E3466" w:rsidP="008E3466">
          <w:pPr>
            <w:pStyle w:val="LetterHead2R"/>
            <w:rPr>
              <w:rFonts w:ascii="Harrier" w:hAnsi="Harrier"/>
              <w:i w:val="0"/>
              <w:sz w:val="18"/>
            </w:rPr>
          </w:pPr>
        </w:p>
        <w:p w14:paraId="5C3B2EF7" w14:textId="77777777" w:rsidR="008E3466" w:rsidRDefault="008E3466" w:rsidP="008E3466">
          <w:pPr>
            <w:pStyle w:val="LetterHead2R"/>
            <w:tabs>
              <w:tab w:val="clear" w:pos="5130"/>
            </w:tabs>
            <w:ind w:right="57"/>
            <w:jc w:val="left"/>
            <w:rPr>
              <w:rFonts w:ascii="Times New Roman" w:hAnsi="Times New Roman"/>
              <w:sz w:val="18"/>
              <w:lang w:val="mt-MT"/>
            </w:rPr>
          </w:pPr>
          <w:r>
            <w:rPr>
              <w:rFonts w:ascii="Times New Roman" w:hAnsi="Times New Roman"/>
              <w:sz w:val="18"/>
              <w:lang w:val="mt-MT"/>
            </w:rPr>
            <w:t>Directorate for Local Government, Strategy and</w:t>
          </w:r>
        </w:p>
        <w:p w14:paraId="65859C7C" w14:textId="77777777" w:rsidR="008E3466" w:rsidRPr="0023374F" w:rsidRDefault="008E3466" w:rsidP="008E3466">
          <w:pPr>
            <w:pStyle w:val="LetterHead2R"/>
            <w:tabs>
              <w:tab w:val="clear" w:pos="5130"/>
            </w:tabs>
            <w:ind w:right="57"/>
            <w:jc w:val="left"/>
            <w:rPr>
              <w:rFonts w:ascii="Times New Roman" w:hAnsi="Times New Roman"/>
              <w:sz w:val="18"/>
              <w:lang w:val="mt-MT"/>
            </w:rPr>
          </w:pPr>
          <w:r>
            <w:rPr>
              <w:rFonts w:ascii="Times New Roman" w:hAnsi="Times New Roman"/>
              <w:sz w:val="18"/>
              <w:lang w:val="mt-MT"/>
            </w:rPr>
            <w:t>Policy Implementation</w:t>
          </w:r>
        </w:p>
      </w:tc>
    </w:tr>
  </w:tbl>
  <w:p w14:paraId="60516D7E" w14:textId="77777777" w:rsidR="007417CB" w:rsidRDefault="00741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FF3F67F65F443BAB6EAC4C8A449EDE9"/>
      </w:placeholder>
      <w:temporary/>
      <w:showingPlcHdr/>
      <w15:appearance w15:val="hidden"/>
    </w:sdtPr>
    <w:sdtContent>
      <w:p w14:paraId="01148732" w14:textId="77777777" w:rsidR="007417CB" w:rsidRDefault="007417CB">
        <w:pPr>
          <w:pStyle w:val="Header"/>
        </w:pPr>
        <w:r>
          <w:t>[Type here]</w:t>
        </w:r>
      </w:p>
    </w:sdtContent>
  </w:sdt>
  <w:p w14:paraId="0B933DFE" w14:textId="77777777" w:rsidR="00AC5C98" w:rsidRPr="00FD714F" w:rsidRDefault="00AC5C98" w:rsidP="00B07BD8">
    <w:pPr>
      <w:pStyle w:val="Header"/>
      <w:ind w:left="-85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050"/>
    <w:multiLevelType w:val="hybridMultilevel"/>
    <w:tmpl w:val="3484F728"/>
    <w:lvl w:ilvl="0" w:tplc="6D0A7E4A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5CA49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01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8D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09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2C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C3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E6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A2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72C8F"/>
    <w:multiLevelType w:val="hybridMultilevel"/>
    <w:tmpl w:val="3506B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7019D"/>
    <w:multiLevelType w:val="hybridMultilevel"/>
    <w:tmpl w:val="78362ACA"/>
    <w:lvl w:ilvl="0" w:tplc="F8907718">
      <w:start w:val="1"/>
      <w:numFmt w:val="lowerLetter"/>
      <w:lvlText w:val="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" w15:restartNumberingAfterBreak="0">
    <w:nsid w:val="306711C5"/>
    <w:multiLevelType w:val="hybridMultilevel"/>
    <w:tmpl w:val="C546C374"/>
    <w:lvl w:ilvl="0" w:tplc="5858B058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005D"/>
    <w:multiLevelType w:val="hybridMultilevel"/>
    <w:tmpl w:val="2B8A9608"/>
    <w:lvl w:ilvl="0" w:tplc="CE38B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CF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4C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E5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20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6A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2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49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46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B56DC"/>
    <w:multiLevelType w:val="multilevel"/>
    <w:tmpl w:val="81C8779A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5" w:hanging="1800"/>
      </w:pPr>
      <w:rPr>
        <w:rFonts w:hint="default"/>
      </w:rPr>
    </w:lvl>
  </w:abstractNum>
  <w:abstractNum w:abstractNumId="6" w15:restartNumberingAfterBreak="0">
    <w:nsid w:val="4B6945E2"/>
    <w:multiLevelType w:val="hybridMultilevel"/>
    <w:tmpl w:val="91F4BE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C7A"/>
    <w:multiLevelType w:val="hybridMultilevel"/>
    <w:tmpl w:val="4A343EB2"/>
    <w:lvl w:ilvl="0" w:tplc="0809000F">
      <w:start w:val="1"/>
      <w:numFmt w:val="decimal"/>
      <w:lvlText w:val="%1."/>
      <w:lvlJc w:val="left"/>
      <w:pPr>
        <w:ind w:left="635" w:hanging="360"/>
      </w:pPr>
    </w:lvl>
    <w:lvl w:ilvl="1" w:tplc="08090019" w:tentative="1">
      <w:start w:val="1"/>
      <w:numFmt w:val="lowerLetter"/>
      <w:lvlText w:val="%2."/>
      <w:lvlJc w:val="left"/>
      <w:pPr>
        <w:ind w:left="1355" w:hanging="360"/>
      </w:pPr>
    </w:lvl>
    <w:lvl w:ilvl="2" w:tplc="0809001B" w:tentative="1">
      <w:start w:val="1"/>
      <w:numFmt w:val="lowerRoman"/>
      <w:lvlText w:val="%3."/>
      <w:lvlJc w:val="right"/>
      <w:pPr>
        <w:ind w:left="2075" w:hanging="180"/>
      </w:pPr>
    </w:lvl>
    <w:lvl w:ilvl="3" w:tplc="0809000F" w:tentative="1">
      <w:start w:val="1"/>
      <w:numFmt w:val="decimal"/>
      <w:lvlText w:val="%4."/>
      <w:lvlJc w:val="left"/>
      <w:pPr>
        <w:ind w:left="2795" w:hanging="360"/>
      </w:pPr>
    </w:lvl>
    <w:lvl w:ilvl="4" w:tplc="08090019" w:tentative="1">
      <w:start w:val="1"/>
      <w:numFmt w:val="lowerLetter"/>
      <w:lvlText w:val="%5."/>
      <w:lvlJc w:val="left"/>
      <w:pPr>
        <w:ind w:left="3515" w:hanging="360"/>
      </w:pPr>
    </w:lvl>
    <w:lvl w:ilvl="5" w:tplc="0809001B" w:tentative="1">
      <w:start w:val="1"/>
      <w:numFmt w:val="lowerRoman"/>
      <w:lvlText w:val="%6."/>
      <w:lvlJc w:val="right"/>
      <w:pPr>
        <w:ind w:left="4235" w:hanging="180"/>
      </w:pPr>
    </w:lvl>
    <w:lvl w:ilvl="6" w:tplc="0809000F" w:tentative="1">
      <w:start w:val="1"/>
      <w:numFmt w:val="decimal"/>
      <w:lvlText w:val="%7."/>
      <w:lvlJc w:val="left"/>
      <w:pPr>
        <w:ind w:left="4955" w:hanging="360"/>
      </w:pPr>
    </w:lvl>
    <w:lvl w:ilvl="7" w:tplc="08090019" w:tentative="1">
      <w:start w:val="1"/>
      <w:numFmt w:val="lowerLetter"/>
      <w:lvlText w:val="%8."/>
      <w:lvlJc w:val="left"/>
      <w:pPr>
        <w:ind w:left="5675" w:hanging="360"/>
      </w:pPr>
    </w:lvl>
    <w:lvl w:ilvl="8" w:tplc="0809001B" w:tentative="1">
      <w:start w:val="1"/>
      <w:numFmt w:val="lowerRoman"/>
      <w:lvlText w:val="%9."/>
      <w:lvlJc w:val="right"/>
      <w:pPr>
        <w:ind w:left="6395" w:hanging="180"/>
      </w:pPr>
    </w:lvl>
  </w:abstractNum>
  <w:num w:numId="1" w16cid:durableId="748892248">
    <w:abstractNumId w:val="4"/>
  </w:num>
  <w:num w:numId="2" w16cid:durableId="32270970">
    <w:abstractNumId w:val="0"/>
  </w:num>
  <w:num w:numId="3" w16cid:durableId="1876382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381451">
    <w:abstractNumId w:val="3"/>
  </w:num>
  <w:num w:numId="5" w16cid:durableId="1947885591">
    <w:abstractNumId w:val="7"/>
  </w:num>
  <w:num w:numId="6" w16cid:durableId="235823154">
    <w:abstractNumId w:val="2"/>
  </w:num>
  <w:num w:numId="7" w16cid:durableId="980303706">
    <w:abstractNumId w:val="6"/>
  </w:num>
  <w:num w:numId="8" w16cid:durableId="27340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3"/>
    <w:rsid w:val="00000B42"/>
    <w:rsid w:val="0000397F"/>
    <w:rsid w:val="0000490B"/>
    <w:rsid w:val="0000649A"/>
    <w:rsid w:val="00006BDA"/>
    <w:rsid w:val="0001057A"/>
    <w:rsid w:val="00011AD5"/>
    <w:rsid w:val="00012B87"/>
    <w:rsid w:val="00012E7F"/>
    <w:rsid w:val="000137FA"/>
    <w:rsid w:val="00015B76"/>
    <w:rsid w:val="000164CA"/>
    <w:rsid w:val="00022115"/>
    <w:rsid w:val="000240AD"/>
    <w:rsid w:val="00026278"/>
    <w:rsid w:val="000307CD"/>
    <w:rsid w:val="000310B1"/>
    <w:rsid w:val="000311C7"/>
    <w:rsid w:val="00040859"/>
    <w:rsid w:val="00044F16"/>
    <w:rsid w:val="00045B72"/>
    <w:rsid w:val="00046F21"/>
    <w:rsid w:val="00051929"/>
    <w:rsid w:val="00060097"/>
    <w:rsid w:val="000616DE"/>
    <w:rsid w:val="00065F2B"/>
    <w:rsid w:val="00066735"/>
    <w:rsid w:val="00067D57"/>
    <w:rsid w:val="00072ECE"/>
    <w:rsid w:val="00074BA3"/>
    <w:rsid w:val="00076A90"/>
    <w:rsid w:val="00077414"/>
    <w:rsid w:val="00077566"/>
    <w:rsid w:val="00081594"/>
    <w:rsid w:val="00082025"/>
    <w:rsid w:val="00082072"/>
    <w:rsid w:val="00083622"/>
    <w:rsid w:val="00083C36"/>
    <w:rsid w:val="00084706"/>
    <w:rsid w:val="0009441F"/>
    <w:rsid w:val="00094D37"/>
    <w:rsid w:val="00094EA4"/>
    <w:rsid w:val="000A12CB"/>
    <w:rsid w:val="000A3E0E"/>
    <w:rsid w:val="000B12BA"/>
    <w:rsid w:val="000B5A34"/>
    <w:rsid w:val="000C0C82"/>
    <w:rsid w:val="000C207E"/>
    <w:rsid w:val="000C4B2B"/>
    <w:rsid w:val="000D174F"/>
    <w:rsid w:val="000D27EC"/>
    <w:rsid w:val="000D6024"/>
    <w:rsid w:val="000E04C5"/>
    <w:rsid w:val="000E20E6"/>
    <w:rsid w:val="000E25DC"/>
    <w:rsid w:val="000E3AEB"/>
    <w:rsid w:val="000E6D08"/>
    <w:rsid w:val="000F38CB"/>
    <w:rsid w:val="001018C8"/>
    <w:rsid w:val="00101DF5"/>
    <w:rsid w:val="00104547"/>
    <w:rsid w:val="00106256"/>
    <w:rsid w:val="00107226"/>
    <w:rsid w:val="001074A2"/>
    <w:rsid w:val="001119E2"/>
    <w:rsid w:val="001129D4"/>
    <w:rsid w:val="00113CFE"/>
    <w:rsid w:val="00115667"/>
    <w:rsid w:val="001175E8"/>
    <w:rsid w:val="00123AFB"/>
    <w:rsid w:val="00124DAA"/>
    <w:rsid w:val="001261D6"/>
    <w:rsid w:val="00130C6C"/>
    <w:rsid w:val="00136F0A"/>
    <w:rsid w:val="0013784F"/>
    <w:rsid w:val="00137A60"/>
    <w:rsid w:val="00140B23"/>
    <w:rsid w:val="0014369A"/>
    <w:rsid w:val="0014435B"/>
    <w:rsid w:val="00147B9D"/>
    <w:rsid w:val="0015131C"/>
    <w:rsid w:val="00151750"/>
    <w:rsid w:val="00154E45"/>
    <w:rsid w:val="001554F0"/>
    <w:rsid w:val="0015607F"/>
    <w:rsid w:val="00163152"/>
    <w:rsid w:val="00163A20"/>
    <w:rsid w:val="0016595D"/>
    <w:rsid w:val="001673E8"/>
    <w:rsid w:val="001676DE"/>
    <w:rsid w:val="00167723"/>
    <w:rsid w:val="001679D2"/>
    <w:rsid w:val="00181EA9"/>
    <w:rsid w:val="001936D2"/>
    <w:rsid w:val="00194BDC"/>
    <w:rsid w:val="00195CED"/>
    <w:rsid w:val="00195F3A"/>
    <w:rsid w:val="001966B5"/>
    <w:rsid w:val="001A40FF"/>
    <w:rsid w:val="001A46E7"/>
    <w:rsid w:val="001B0F74"/>
    <w:rsid w:val="001B10D0"/>
    <w:rsid w:val="001B7252"/>
    <w:rsid w:val="001C065C"/>
    <w:rsid w:val="001C2918"/>
    <w:rsid w:val="001C3A14"/>
    <w:rsid w:val="001D32D6"/>
    <w:rsid w:val="001D4345"/>
    <w:rsid w:val="001D5373"/>
    <w:rsid w:val="001D56C1"/>
    <w:rsid w:val="001D7401"/>
    <w:rsid w:val="001D7E6D"/>
    <w:rsid w:val="001E62C1"/>
    <w:rsid w:val="001F0B72"/>
    <w:rsid w:val="001F14DB"/>
    <w:rsid w:val="001F2BB4"/>
    <w:rsid w:val="0020147F"/>
    <w:rsid w:val="00206B06"/>
    <w:rsid w:val="0020709A"/>
    <w:rsid w:val="0020790D"/>
    <w:rsid w:val="00210DDF"/>
    <w:rsid w:val="002133BD"/>
    <w:rsid w:val="00223033"/>
    <w:rsid w:val="00226665"/>
    <w:rsid w:val="002311BD"/>
    <w:rsid w:val="0023374F"/>
    <w:rsid w:val="002349EA"/>
    <w:rsid w:val="00234F49"/>
    <w:rsid w:val="002370F1"/>
    <w:rsid w:val="002434AF"/>
    <w:rsid w:val="00243A9D"/>
    <w:rsid w:val="00250CCD"/>
    <w:rsid w:val="002549C2"/>
    <w:rsid w:val="00254CC8"/>
    <w:rsid w:val="0025618B"/>
    <w:rsid w:val="00262CCD"/>
    <w:rsid w:val="002632FE"/>
    <w:rsid w:val="00263708"/>
    <w:rsid w:val="00263CDE"/>
    <w:rsid w:val="002658E4"/>
    <w:rsid w:val="00266931"/>
    <w:rsid w:val="002670B6"/>
    <w:rsid w:val="00274396"/>
    <w:rsid w:val="0028115E"/>
    <w:rsid w:val="00281853"/>
    <w:rsid w:val="00285A99"/>
    <w:rsid w:val="00285EC2"/>
    <w:rsid w:val="00286899"/>
    <w:rsid w:val="0028707F"/>
    <w:rsid w:val="00287373"/>
    <w:rsid w:val="0029051A"/>
    <w:rsid w:val="00292852"/>
    <w:rsid w:val="0029315A"/>
    <w:rsid w:val="002932EB"/>
    <w:rsid w:val="00297236"/>
    <w:rsid w:val="00297F14"/>
    <w:rsid w:val="002A406E"/>
    <w:rsid w:val="002A67F3"/>
    <w:rsid w:val="002A7CA3"/>
    <w:rsid w:val="002B5B7E"/>
    <w:rsid w:val="002C1F84"/>
    <w:rsid w:val="002C438C"/>
    <w:rsid w:val="002C6CD1"/>
    <w:rsid w:val="002D012A"/>
    <w:rsid w:val="002D1EB9"/>
    <w:rsid w:val="002D7DBA"/>
    <w:rsid w:val="002E087E"/>
    <w:rsid w:val="002E2DF1"/>
    <w:rsid w:val="002F0CC7"/>
    <w:rsid w:val="002F3475"/>
    <w:rsid w:val="002F5CBE"/>
    <w:rsid w:val="002F6560"/>
    <w:rsid w:val="002F6BE9"/>
    <w:rsid w:val="002F7DAB"/>
    <w:rsid w:val="003009C3"/>
    <w:rsid w:val="0030152B"/>
    <w:rsid w:val="00303215"/>
    <w:rsid w:val="00303257"/>
    <w:rsid w:val="003034F4"/>
    <w:rsid w:val="00304C7B"/>
    <w:rsid w:val="00306892"/>
    <w:rsid w:val="003121C0"/>
    <w:rsid w:val="00316846"/>
    <w:rsid w:val="00317D60"/>
    <w:rsid w:val="003201F3"/>
    <w:rsid w:val="00322DA5"/>
    <w:rsid w:val="0032539D"/>
    <w:rsid w:val="0032584D"/>
    <w:rsid w:val="00331C72"/>
    <w:rsid w:val="0033270F"/>
    <w:rsid w:val="00334555"/>
    <w:rsid w:val="00334E29"/>
    <w:rsid w:val="00337483"/>
    <w:rsid w:val="003401E2"/>
    <w:rsid w:val="003407C6"/>
    <w:rsid w:val="003440FC"/>
    <w:rsid w:val="0035142E"/>
    <w:rsid w:val="00351688"/>
    <w:rsid w:val="003517A3"/>
    <w:rsid w:val="00351813"/>
    <w:rsid w:val="0035759B"/>
    <w:rsid w:val="00361C6E"/>
    <w:rsid w:val="003631B1"/>
    <w:rsid w:val="003635BF"/>
    <w:rsid w:val="00364859"/>
    <w:rsid w:val="00364B88"/>
    <w:rsid w:val="00365FEA"/>
    <w:rsid w:val="0036686B"/>
    <w:rsid w:val="0036769A"/>
    <w:rsid w:val="003709F0"/>
    <w:rsid w:val="00376177"/>
    <w:rsid w:val="00376CA7"/>
    <w:rsid w:val="00380299"/>
    <w:rsid w:val="003805A7"/>
    <w:rsid w:val="0038585A"/>
    <w:rsid w:val="0039058E"/>
    <w:rsid w:val="00390AD1"/>
    <w:rsid w:val="0039235F"/>
    <w:rsid w:val="00392F7B"/>
    <w:rsid w:val="00394058"/>
    <w:rsid w:val="0039545F"/>
    <w:rsid w:val="003A0392"/>
    <w:rsid w:val="003A1CF8"/>
    <w:rsid w:val="003A2503"/>
    <w:rsid w:val="003A2B53"/>
    <w:rsid w:val="003A44D1"/>
    <w:rsid w:val="003A5B6E"/>
    <w:rsid w:val="003A7123"/>
    <w:rsid w:val="003B2E04"/>
    <w:rsid w:val="003B2F89"/>
    <w:rsid w:val="003B4940"/>
    <w:rsid w:val="003B4D91"/>
    <w:rsid w:val="003B55EA"/>
    <w:rsid w:val="003C118B"/>
    <w:rsid w:val="003C1208"/>
    <w:rsid w:val="003C43E8"/>
    <w:rsid w:val="003C617C"/>
    <w:rsid w:val="003D2EC0"/>
    <w:rsid w:val="003D5C44"/>
    <w:rsid w:val="003D60AC"/>
    <w:rsid w:val="003E41A7"/>
    <w:rsid w:val="003F4A66"/>
    <w:rsid w:val="003F78E7"/>
    <w:rsid w:val="00405AF6"/>
    <w:rsid w:val="00405C5A"/>
    <w:rsid w:val="00406614"/>
    <w:rsid w:val="00413977"/>
    <w:rsid w:val="00414294"/>
    <w:rsid w:val="0041566F"/>
    <w:rsid w:val="004169EF"/>
    <w:rsid w:val="00420512"/>
    <w:rsid w:val="0042070F"/>
    <w:rsid w:val="00422758"/>
    <w:rsid w:val="00425363"/>
    <w:rsid w:val="0042655C"/>
    <w:rsid w:val="004273AD"/>
    <w:rsid w:val="004308E6"/>
    <w:rsid w:val="00430E15"/>
    <w:rsid w:val="00432D31"/>
    <w:rsid w:val="00434372"/>
    <w:rsid w:val="0044011A"/>
    <w:rsid w:val="00441ADC"/>
    <w:rsid w:val="00450599"/>
    <w:rsid w:val="004510DA"/>
    <w:rsid w:val="004526C3"/>
    <w:rsid w:val="00452C2F"/>
    <w:rsid w:val="00453195"/>
    <w:rsid w:val="00454B1A"/>
    <w:rsid w:val="00455FFF"/>
    <w:rsid w:val="0045789A"/>
    <w:rsid w:val="00460847"/>
    <w:rsid w:val="00464D9B"/>
    <w:rsid w:val="004660F2"/>
    <w:rsid w:val="00471B68"/>
    <w:rsid w:val="004726E0"/>
    <w:rsid w:val="004747B9"/>
    <w:rsid w:val="00475DF7"/>
    <w:rsid w:val="00476761"/>
    <w:rsid w:val="00483386"/>
    <w:rsid w:val="00491865"/>
    <w:rsid w:val="00492B1D"/>
    <w:rsid w:val="00495662"/>
    <w:rsid w:val="00495B40"/>
    <w:rsid w:val="00495DB8"/>
    <w:rsid w:val="0049683D"/>
    <w:rsid w:val="004A2369"/>
    <w:rsid w:val="004B28D5"/>
    <w:rsid w:val="004B3322"/>
    <w:rsid w:val="004B6444"/>
    <w:rsid w:val="004B75C2"/>
    <w:rsid w:val="004B762F"/>
    <w:rsid w:val="004B7B21"/>
    <w:rsid w:val="004C31F3"/>
    <w:rsid w:val="004C394F"/>
    <w:rsid w:val="004C65DF"/>
    <w:rsid w:val="004C6DDD"/>
    <w:rsid w:val="004C7114"/>
    <w:rsid w:val="004C79B8"/>
    <w:rsid w:val="004D4BFC"/>
    <w:rsid w:val="004D6D74"/>
    <w:rsid w:val="004D7F1C"/>
    <w:rsid w:val="004E1B74"/>
    <w:rsid w:val="004E242D"/>
    <w:rsid w:val="004E3BBB"/>
    <w:rsid w:val="004F20BA"/>
    <w:rsid w:val="004F24D5"/>
    <w:rsid w:val="005046C4"/>
    <w:rsid w:val="00504B3F"/>
    <w:rsid w:val="00507328"/>
    <w:rsid w:val="00510249"/>
    <w:rsid w:val="00513889"/>
    <w:rsid w:val="00513AF3"/>
    <w:rsid w:val="00516C90"/>
    <w:rsid w:val="00521636"/>
    <w:rsid w:val="00521CB9"/>
    <w:rsid w:val="00521F96"/>
    <w:rsid w:val="0052526E"/>
    <w:rsid w:val="005257A5"/>
    <w:rsid w:val="00525943"/>
    <w:rsid w:val="0053085D"/>
    <w:rsid w:val="0053195A"/>
    <w:rsid w:val="00531AA6"/>
    <w:rsid w:val="00531F67"/>
    <w:rsid w:val="00532286"/>
    <w:rsid w:val="005368B7"/>
    <w:rsid w:val="00537B50"/>
    <w:rsid w:val="005432F9"/>
    <w:rsid w:val="00543445"/>
    <w:rsid w:val="00543637"/>
    <w:rsid w:val="00543AF2"/>
    <w:rsid w:val="00543D48"/>
    <w:rsid w:val="005443C9"/>
    <w:rsid w:val="005468FD"/>
    <w:rsid w:val="005531F4"/>
    <w:rsid w:val="00555F73"/>
    <w:rsid w:val="0055610E"/>
    <w:rsid w:val="00557612"/>
    <w:rsid w:val="00562D71"/>
    <w:rsid w:val="00564375"/>
    <w:rsid w:val="00564DDB"/>
    <w:rsid w:val="00564F34"/>
    <w:rsid w:val="0057327C"/>
    <w:rsid w:val="00573853"/>
    <w:rsid w:val="0057500C"/>
    <w:rsid w:val="00585F2D"/>
    <w:rsid w:val="00587FE0"/>
    <w:rsid w:val="00590924"/>
    <w:rsid w:val="005A0149"/>
    <w:rsid w:val="005A38A3"/>
    <w:rsid w:val="005A4312"/>
    <w:rsid w:val="005A7FE6"/>
    <w:rsid w:val="005B04A1"/>
    <w:rsid w:val="005B0D86"/>
    <w:rsid w:val="005B3E96"/>
    <w:rsid w:val="005B4FE3"/>
    <w:rsid w:val="005B72D0"/>
    <w:rsid w:val="005C1B28"/>
    <w:rsid w:val="005C2DC0"/>
    <w:rsid w:val="005C3DFB"/>
    <w:rsid w:val="005C7D71"/>
    <w:rsid w:val="005D4640"/>
    <w:rsid w:val="005D49CF"/>
    <w:rsid w:val="005D6757"/>
    <w:rsid w:val="005E559A"/>
    <w:rsid w:val="005E7236"/>
    <w:rsid w:val="005F36A9"/>
    <w:rsid w:val="005F4274"/>
    <w:rsid w:val="005F5118"/>
    <w:rsid w:val="005F65AB"/>
    <w:rsid w:val="00600F07"/>
    <w:rsid w:val="00601CBE"/>
    <w:rsid w:val="006026E7"/>
    <w:rsid w:val="006059AA"/>
    <w:rsid w:val="006074C7"/>
    <w:rsid w:val="00610160"/>
    <w:rsid w:val="00611389"/>
    <w:rsid w:val="00611D25"/>
    <w:rsid w:val="00611ED3"/>
    <w:rsid w:val="0061437B"/>
    <w:rsid w:val="006206DF"/>
    <w:rsid w:val="00621DF9"/>
    <w:rsid w:val="00621F41"/>
    <w:rsid w:val="0062291B"/>
    <w:rsid w:val="00622CC5"/>
    <w:rsid w:val="00626514"/>
    <w:rsid w:val="0062662E"/>
    <w:rsid w:val="00626E36"/>
    <w:rsid w:val="00630893"/>
    <w:rsid w:val="00632274"/>
    <w:rsid w:val="006325F6"/>
    <w:rsid w:val="00632882"/>
    <w:rsid w:val="00632EBF"/>
    <w:rsid w:val="00637517"/>
    <w:rsid w:val="00637D0D"/>
    <w:rsid w:val="006403B6"/>
    <w:rsid w:val="00647B3F"/>
    <w:rsid w:val="00650B41"/>
    <w:rsid w:val="00651B8D"/>
    <w:rsid w:val="00651EBC"/>
    <w:rsid w:val="00652153"/>
    <w:rsid w:val="006527D6"/>
    <w:rsid w:val="00652BF0"/>
    <w:rsid w:val="00654488"/>
    <w:rsid w:val="00662CE1"/>
    <w:rsid w:val="00663F8B"/>
    <w:rsid w:val="006641F0"/>
    <w:rsid w:val="0067268B"/>
    <w:rsid w:val="00672C61"/>
    <w:rsid w:val="0067558B"/>
    <w:rsid w:val="00676336"/>
    <w:rsid w:val="006824A9"/>
    <w:rsid w:val="00682FEA"/>
    <w:rsid w:val="00692CE0"/>
    <w:rsid w:val="00693566"/>
    <w:rsid w:val="006940FF"/>
    <w:rsid w:val="00696CBC"/>
    <w:rsid w:val="006974FB"/>
    <w:rsid w:val="006A0F56"/>
    <w:rsid w:val="006A188C"/>
    <w:rsid w:val="006A19B6"/>
    <w:rsid w:val="006A1B25"/>
    <w:rsid w:val="006A4505"/>
    <w:rsid w:val="006A5556"/>
    <w:rsid w:val="006A7DB2"/>
    <w:rsid w:val="006B1562"/>
    <w:rsid w:val="006B2AE2"/>
    <w:rsid w:val="006B2CD0"/>
    <w:rsid w:val="006B5EB5"/>
    <w:rsid w:val="006C0F83"/>
    <w:rsid w:val="006D2FF6"/>
    <w:rsid w:val="006D33E3"/>
    <w:rsid w:val="006D4A29"/>
    <w:rsid w:val="006E04A2"/>
    <w:rsid w:val="006E26BC"/>
    <w:rsid w:val="006E523D"/>
    <w:rsid w:val="006E5475"/>
    <w:rsid w:val="006F2679"/>
    <w:rsid w:val="006F639C"/>
    <w:rsid w:val="006F67CE"/>
    <w:rsid w:val="0070215D"/>
    <w:rsid w:val="00702EFB"/>
    <w:rsid w:val="0070314F"/>
    <w:rsid w:val="00704620"/>
    <w:rsid w:val="00715B84"/>
    <w:rsid w:val="00716ABE"/>
    <w:rsid w:val="0072244B"/>
    <w:rsid w:val="00722D69"/>
    <w:rsid w:val="00726B0A"/>
    <w:rsid w:val="00730C1A"/>
    <w:rsid w:val="007313AA"/>
    <w:rsid w:val="007317E6"/>
    <w:rsid w:val="007329C4"/>
    <w:rsid w:val="00733ABC"/>
    <w:rsid w:val="00734CF6"/>
    <w:rsid w:val="00735B15"/>
    <w:rsid w:val="007377BC"/>
    <w:rsid w:val="007417CB"/>
    <w:rsid w:val="00741B9F"/>
    <w:rsid w:val="007446BC"/>
    <w:rsid w:val="007456A7"/>
    <w:rsid w:val="00745946"/>
    <w:rsid w:val="00747256"/>
    <w:rsid w:val="00757436"/>
    <w:rsid w:val="00760656"/>
    <w:rsid w:val="00767E49"/>
    <w:rsid w:val="00771539"/>
    <w:rsid w:val="00773B8C"/>
    <w:rsid w:val="00775D6E"/>
    <w:rsid w:val="0078049D"/>
    <w:rsid w:val="00781ACF"/>
    <w:rsid w:val="00787699"/>
    <w:rsid w:val="00792902"/>
    <w:rsid w:val="0079454D"/>
    <w:rsid w:val="00794A93"/>
    <w:rsid w:val="007A1A6E"/>
    <w:rsid w:val="007A23D9"/>
    <w:rsid w:val="007A2E57"/>
    <w:rsid w:val="007B62B1"/>
    <w:rsid w:val="007C2509"/>
    <w:rsid w:val="007C2E58"/>
    <w:rsid w:val="007C3961"/>
    <w:rsid w:val="007C65CD"/>
    <w:rsid w:val="007C6D94"/>
    <w:rsid w:val="007C78F5"/>
    <w:rsid w:val="007D4794"/>
    <w:rsid w:val="007D690A"/>
    <w:rsid w:val="007D724B"/>
    <w:rsid w:val="007E032F"/>
    <w:rsid w:val="007E0629"/>
    <w:rsid w:val="007E176E"/>
    <w:rsid w:val="007E1D76"/>
    <w:rsid w:val="007E33FF"/>
    <w:rsid w:val="007E4F20"/>
    <w:rsid w:val="007E678C"/>
    <w:rsid w:val="007E6E36"/>
    <w:rsid w:val="007E77E2"/>
    <w:rsid w:val="007E7CA6"/>
    <w:rsid w:val="007F2E83"/>
    <w:rsid w:val="007F3C52"/>
    <w:rsid w:val="007F4C19"/>
    <w:rsid w:val="007F7630"/>
    <w:rsid w:val="00801EB9"/>
    <w:rsid w:val="008025DB"/>
    <w:rsid w:val="00803816"/>
    <w:rsid w:val="0080555B"/>
    <w:rsid w:val="008059D1"/>
    <w:rsid w:val="00805DD6"/>
    <w:rsid w:val="0080662F"/>
    <w:rsid w:val="0081409B"/>
    <w:rsid w:val="00814F1A"/>
    <w:rsid w:val="00821791"/>
    <w:rsid w:val="008304BC"/>
    <w:rsid w:val="00832325"/>
    <w:rsid w:val="0083395F"/>
    <w:rsid w:val="00834744"/>
    <w:rsid w:val="00835DF0"/>
    <w:rsid w:val="0083762A"/>
    <w:rsid w:val="00837CBE"/>
    <w:rsid w:val="00846C19"/>
    <w:rsid w:val="0085119F"/>
    <w:rsid w:val="0085285F"/>
    <w:rsid w:val="00853E98"/>
    <w:rsid w:val="00857B1C"/>
    <w:rsid w:val="0086539E"/>
    <w:rsid w:val="008658EA"/>
    <w:rsid w:val="00866733"/>
    <w:rsid w:val="0087404F"/>
    <w:rsid w:val="0087548C"/>
    <w:rsid w:val="008765D2"/>
    <w:rsid w:val="00876D96"/>
    <w:rsid w:val="0087731E"/>
    <w:rsid w:val="00883CF0"/>
    <w:rsid w:val="00894981"/>
    <w:rsid w:val="00894CE2"/>
    <w:rsid w:val="0089519B"/>
    <w:rsid w:val="00897BB9"/>
    <w:rsid w:val="00897FF1"/>
    <w:rsid w:val="008A1E35"/>
    <w:rsid w:val="008A2A36"/>
    <w:rsid w:val="008A2BB1"/>
    <w:rsid w:val="008A783B"/>
    <w:rsid w:val="008B0CAD"/>
    <w:rsid w:val="008B5314"/>
    <w:rsid w:val="008C1DA9"/>
    <w:rsid w:val="008C35F1"/>
    <w:rsid w:val="008C5992"/>
    <w:rsid w:val="008D4B7E"/>
    <w:rsid w:val="008D51F8"/>
    <w:rsid w:val="008D5FAC"/>
    <w:rsid w:val="008E1E33"/>
    <w:rsid w:val="008E3466"/>
    <w:rsid w:val="008E45F2"/>
    <w:rsid w:val="008E711C"/>
    <w:rsid w:val="008F0E20"/>
    <w:rsid w:val="008F374B"/>
    <w:rsid w:val="009015AF"/>
    <w:rsid w:val="00912A62"/>
    <w:rsid w:val="009149E9"/>
    <w:rsid w:val="00922226"/>
    <w:rsid w:val="00924AEF"/>
    <w:rsid w:val="00932DAA"/>
    <w:rsid w:val="00933751"/>
    <w:rsid w:val="00933811"/>
    <w:rsid w:val="00933FDB"/>
    <w:rsid w:val="0093576A"/>
    <w:rsid w:val="009367ED"/>
    <w:rsid w:val="009371C8"/>
    <w:rsid w:val="0094391A"/>
    <w:rsid w:val="0094420F"/>
    <w:rsid w:val="00945D8B"/>
    <w:rsid w:val="009460C1"/>
    <w:rsid w:val="00950124"/>
    <w:rsid w:val="00952243"/>
    <w:rsid w:val="0095518C"/>
    <w:rsid w:val="00955C0A"/>
    <w:rsid w:val="0095655F"/>
    <w:rsid w:val="0095683F"/>
    <w:rsid w:val="00956AB6"/>
    <w:rsid w:val="0096309B"/>
    <w:rsid w:val="009630F7"/>
    <w:rsid w:val="00964972"/>
    <w:rsid w:val="00964DAD"/>
    <w:rsid w:val="009678DB"/>
    <w:rsid w:val="00970B76"/>
    <w:rsid w:val="00970DD6"/>
    <w:rsid w:val="00972236"/>
    <w:rsid w:val="00972E0D"/>
    <w:rsid w:val="00973ED2"/>
    <w:rsid w:val="00974CA2"/>
    <w:rsid w:val="0097648E"/>
    <w:rsid w:val="00976D84"/>
    <w:rsid w:val="00981BA3"/>
    <w:rsid w:val="009829B8"/>
    <w:rsid w:val="00983857"/>
    <w:rsid w:val="009855DB"/>
    <w:rsid w:val="00994EE7"/>
    <w:rsid w:val="009957C5"/>
    <w:rsid w:val="009A3D6D"/>
    <w:rsid w:val="009A402E"/>
    <w:rsid w:val="009A4C32"/>
    <w:rsid w:val="009B0881"/>
    <w:rsid w:val="009B0A26"/>
    <w:rsid w:val="009B36BE"/>
    <w:rsid w:val="009B69BB"/>
    <w:rsid w:val="009D232C"/>
    <w:rsid w:val="009D3785"/>
    <w:rsid w:val="009D38E9"/>
    <w:rsid w:val="009D63A1"/>
    <w:rsid w:val="009D7592"/>
    <w:rsid w:val="009E0FB3"/>
    <w:rsid w:val="009F2C42"/>
    <w:rsid w:val="009F2CC6"/>
    <w:rsid w:val="009F692D"/>
    <w:rsid w:val="009F7C9C"/>
    <w:rsid w:val="00A009B6"/>
    <w:rsid w:val="00A05BB6"/>
    <w:rsid w:val="00A06753"/>
    <w:rsid w:val="00A06E0B"/>
    <w:rsid w:val="00A1001B"/>
    <w:rsid w:val="00A1132C"/>
    <w:rsid w:val="00A12261"/>
    <w:rsid w:val="00A15E66"/>
    <w:rsid w:val="00A2496B"/>
    <w:rsid w:val="00A30369"/>
    <w:rsid w:val="00A320F4"/>
    <w:rsid w:val="00A347BA"/>
    <w:rsid w:val="00A41045"/>
    <w:rsid w:val="00A41B50"/>
    <w:rsid w:val="00A47696"/>
    <w:rsid w:val="00A53BC6"/>
    <w:rsid w:val="00A619B8"/>
    <w:rsid w:val="00A62310"/>
    <w:rsid w:val="00A641F4"/>
    <w:rsid w:val="00A668ED"/>
    <w:rsid w:val="00A75F1F"/>
    <w:rsid w:val="00A762C1"/>
    <w:rsid w:val="00A81826"/>
    <w:rsid w:val="00A8352F"/>
    <w:rsid w:val="00A83F03"/>
    <w:rsid w:val="00A8711E"/>
    <w:rsid w:val="00A93471"/>
    <w:rsid w:val="00A941B7"/>
    <w:rsid w:val="00A9431C"/>
    <w:rsid w:val="00A9676A"/>
    <w:rsid w:val="00AA06A0"/>
    <w:rsid w:val="00AA18AD"/>
    <w:rsid w:val="00AA2E9A"/>
    <w:rsid w:val="00AA4C3E"/>
    <w:rsid w:val="00AA5E58"/>
    <w:rsid w:val="00AA6567"/>
    <w:rsid w:val="00AC0159"/>
    <w:rsid w:val="00AC0DD9"/>
    <w:rsid w:val="00AC26C4"/>
    <w:rsid w:val="00AC5B05"/>
    <w:rsid w:val="00AC5C98"/>
    <w:rsid w:val="00AC7090"/>
    <w:rsid w:val="00AC7662"/>
    <w:rsid w:val="00AC7E74"/>
    <w:rsid w:val="00AD24BC"/>
    <w:rsid w:val="00AD6E1A"/>
    <w:rsid w:val="00AD7279"/>
    <w:rsid w:val="00AD7ADE"/>
    <w:rsid w:val="00AE2CB5"/>
    <w:rsid w:val="00AE4649"/>
    <w:rsid w:val="00AE4FEF"/>
    <w:rsid w:val="00AE616C"/>
    <w:rsid w:val="00AE7531"/>
    <w:rsid w:val="00AF0AEC"/>
    <w:rsid w:val="00AF15C4"/>
    <w:rsid w:val="00AF35C3"/>
    <w:rsid w:val="00AF4641"/>
    <w:rsid w:val="00AF5921"/>
    <w:rsid w:val="00AF6061"/>
    <w:rsid w:val="00B0225E"/>
    <w:rsid w:val="00B02DB9"/>
    <w:rsid w:val="00B04326"/>
    <w:rsid w:val="00B06085"/>
    <w:rsid w:val="00B07BD8"/>
    <w:rsid w:val="00B07FDD"/>
    <w:rsid w:val="00B12CC3"/>
    <w:rsid w:val="00B12D85"/>
    <w:rsid w:val="00B1324E"/>
    <w:rsid w:val="00B15224"/>
    <w:rsid w:val="00B2263B"/>
    <w:rsid w:val="00B22871"/>
    <w:rsid w:val="00B2561E"/>
    <w:rsid w:val="00B26F03"/>
    <w:rsid w:val="00B31247"/>
    <w:rsid w:val="00B363A4"/>
    <w:rsid w:val="00B42A4A"/>
    <w:rsid w:val="00B441B6"/>
    <w:rsid w:val="00B45C2D"/>
    <w:rsid w:val="00B54629"/>
    <w:rsid w:val="00B55E0F"/>
    <w:rsid w:val="00B60EE5"/>
    <w:rsid w:val="00B615F0"/>
    <w:rsid w:val="00B62B53"/>
    <w:rsid w:val="00B63D20"/>
    <w:rsid w:val="00B653C3"/>
    <w:rsid w:val="00B66635"/>
    <w:rsid w:val="00B6777A"/>
    <w:rsid w:val="00B7050B"/>
    <w:rsid w:val="00B726B9"/>
    <w:rsid w:val="00B776F6"/>
    <w:rsid w:val="00B77C28"/>
    <w:rsid w:val="00B8452D"/>
    <w:rsid w:val="00B847DE"/>
    <w:rsid w:val="00B84C2C"/>
    <w:rsid w:val="00B84E31"/>
    <w:rsid w:val="00B87DBF"/>
    <w:rsid w:val="00B903A7"/>
    <w:rsid w:val="00B91A1B"/>
    <w:rsid w:val="00BA49DC"/>
    <w:rsid w:val="00BB4DE9"/>
    <w:rsid w:val="00BB54AC"/>
    <w:rsid w:val="00BB73B6"/>
    <w:rsid w:val="00BC0BCE"/>
    <w:rsid w:val="00BC2220"/>
    <w:rsid w:val="00BC2554"/>
    <w:rsid w:val="00BD0E57"/>
    <w:rsid w:val="00BD4F24"/>
    <w:rsid w:val="00BD6D69"/>
    <w:rsid w:val="00BE1B3B"/>
    <w:rsid w:val="00BE264D"/>
    <w:rsid w:val="00BE390F"/>
    <w:rsid w:val="00BE3F12"/>
    <w:rsid w:val="00BE4A87"/>
    <w:rsid w:val="00BE6986"/>
    <w:rsid w:val="00BE79FD"/>
    <w:rsid w:val="00BF3EDF"/>
    <w:rsid w:val="00BF53B1"/>
    <w:rsid w:val="00BF53C8"/>
    <w:rsid w:val="00BF6D23"/>
    <w:rsid w:val="00C0021F"/>
    <w:rsid w:val="00C0039A"/>
    <w:rsid w:val="00C01AD3"/>
    <w:rsid w:val="00C01B4A"/>
    <w:rsid w:val="00C0226A"/>
    <w:rsid w:val="00C1323A"/>
    <w:rsid w:val="00C16071"/>
    <w:rsid w:val="00C16D17"/>
    <w:rsid w:val="00C16E5F"/>
    <w:rsid w:val="00C17A83"/>
    <w:rsid w:val="00C20599"/>
    <w:rsid w:val="00C243AE"/>
    <w:rsid w:val="00C25E66"/>
    <w:rsid w:val="00C26513"/>
    <w:rsid w:val="00C31060"/>
    <w:rsid w:val="00C326F9"/>
    <w:rsid w:val="00C41E12"/>
    <w:rsid w:val="00C43E6E"/>
    <w:rsid w:val="00C458FB"/>
    <w:rsid w:val="00C45FBA"/>
    <w:rsid w:val="00C4606E"/>
    <w:rsid w:val="00C50443"/>
    <w:rsid w:val="00C50D8E"/>
    <w:rsid w:val="00C51F6B"/>
    <w:rsid w:val="00C54475"/>
    <w:rsid w:val="00C60C51"/>
    <w:rsid w:val="00C64189"/>
    <w:rsid w:val="00C651DB"/>
    <w:rsid w:val="00C6537B"/>
    <w:rsid w:val="00C65543"/>
    <w:rsid w:val="00C66E26"/>
    <w:rsid w:val="00C70EC5"/>
    <w:rsid w:val="00C71CBA"/>
    <w:rsid w:val="00C778D4"/>
    <w:rsid w:val="00C80666"/>
    <w:rsid w:val="00C807E7"/>
    <w:rsid w:val="00C911BB"/>
    <w:rsid w:val="00C91DB1"/>
    <w:rsid w:val="00CA2ECC"/>
    <w:rsid w:val="00CA7282"/>
    <w:rsid w:val="00CB08D6"/>
    <w:rsid w:val="00CB283B"/>
    <w:rsid w:val="00CB2873"/>
    <w:rsid w:val="00CB35F9"/>
    <w:rsid w:val="00CC1948"/>
    <w:rsid w:val="00CC3263"/>
    <w:rsid w:val="00CC7679"/>
    <w:rsid w:val="00CD1BDC"/>
    <w:rsid w:val="00CD3904"/>
    <w:rsid w:val="00CE4117"/>
    <w:rsid w:val="00CF0798"/>
    <w:rsid w:val="00CF1E0A"/>
    <w:rsid w:val="00D02DFD"/>
    <w:rsid w:val="00D050CA"/>
    <w:rsid w:val="00D07010"/>
    <w:rsid w:val="00D12F71"/>
    <w:rsid w:val="00D137D2"/>
    <w:rsid w:val="00D13FB2"/>
    <w:rsid w:val="00D169A8"/>
    <w:rsid w:val="00D17956"/>
    <w:rsid w:val="00D21A36"/>
    <w:rsid w:val="00D30463"/>
    <w:rsid w:val="00D42026"/>
    <w:rsid w:val="00D43CFB"/>
    <w:rsid w:val="00D44577"/>
    <w:rsid w:val="00D46CA2"/>
    <w:rsid w:val="00D51E39"/>
    <w:rsid w:val="00D52098"/>
    <w:rsid w:val="00D53451"/>
    <w:rsid w:val="00D55C42"/>
    <w:rsid w:val="00D55ED7"/>
    <w:rsid w:val="00D5687C"/>
    <w:rsid w:val="00D5777F"/>
    <w:rsid w:val="00D5784C"/>
    <w:rsid w:val="00D605DA"/>
    <w:rsid w:val="00D62402"/>
    <w:rsid w:val="00D62E92"/>
    <w:rsid w:val="00D645D4"/>
    <w:rsid w:val="00D64AA0"/>
    <w:rsid w:val="00D76735"/>
    <w:rsid w:val="00D7798D"/>
    <w:rsid w:val="00D803DF"/>
    <w:rsid w:val="00D81770"/>
    <w:rsid w:val="00D8238E"/>
    <w:rsid w:val="00D85053"/>
    <w:rsid w:val="00D855FD"/>
    <w:rsid w:val="00D85F02"/>
    <w:rsid w:val="00D86F96"/>
    <w:rsid w:val="00D90C88"/>
    <w:rsid w:val="00D92EF4"/>
    <w:rsid w:val="00D9399C"/>
    <w:rsid w:val="00D9799D"/>
    <w:rsid w:val="00DA288E"/>
    <w:rsid w:val="00DA52C1"/>
    <w:rsid w:val="00DA79F6"/>
    <w:rsid w:val="00DB06A4"/>
    <w:rsid w:val="00DB3ADF"/>
    <w:rsid w:val="00DC0AC1"/>
    <w:rsid w:val="00DC23BD"/>
    <w:rsid w:val="00DC4020"/>
    <w:rsid w:val="00DC4942"/>
    <w:rsid w:val="00DC4A94"/>
    <w:rsid w:val="00DC6740"/>
    <w:rsid w:val="00DC6DA6"/>
    <w:rsid w:val="00DC768B"/>
    <w:rsid w:val="00DC76D2"/>
    <w:rsid w:val="00DD0604"/>
    <w:rsid w:val="00DD18E3"/>
    <w:rsid w:val="00DD2D26"/>
    <w:rsid w:val="00DE00B2"/>
    <w:rsid w:val="00DE12B8"/>
    <w:rsid w:val="00DE18E4"/>
    <w:rsid w:val="00DE1B22"/>
    <w:rsid w:val="00DE2031"/>
    <w:rsid w:val="00DE39EB"/>
    <w:rsid w:val="00DF2247"/>
    <w:rsid w:val="00DF3031"/>
    <w:rsid w:val="00DF36B2"/>
    <w:rsid w:val="00DF5F98"/>
    <w:rsid w:val="00DF6554"/>
    <w:rsid w:val="00DF70A3"/>
    <w:rsid w:val="00DF796A"/>
    <w:rsid w:val="00E00F06"/>
    <w:rsid w:val="00E01972"/>
    <w:rsid w:val="00E0472B"/>
    <w:rsid w:val="00E0504C"/>
    <w:rsid w:val="00E07A8F"/>
    <w:rsid w:val="00E1202B"/>
    <w:rsid w:val="00E16820"/>
    <w:rsid w:val="00E16AA9"/>
    <w:rsid w:val="00E17100"/>
    <w:rsid w:val="00E210E8"/>
    <w:rsid w:val="00E21913"/>
    <w:rsid w:val="00E227AD"/>
    <w:rsid w:val="00E2284A"/>
    <w:rsid w:val="00E30C99"/>
    <w:rsid w:val="00E329C2"/>
    <w:rsid w:val="00E359EC"/>
    <w:rsid w:val="00E3645D"/>
    <w:rsid w:val="00E36732"/>
    <w:rsid w:val="00E37E75"/>
    <w:rsid w:val="00E413AB"/>
    <w:rsid w:val="00E42AB9"/>
    <w:rsid w:val="00E46358"/>
    <w:rsid w:val="00E52B68"/>
    <w:rsid w:val="00E53D00"/>
    <w:rsid w:val="00E54BA2"/>
    <w:rsid w:val="00E554EB"/>
    <w:rsid w:val="00E61E90"/>
    <w:rsid w:val="00E65146"/>
    <w:rsid w:val="00E67086"/>
    <w:rsid w:val="00E67EC7"/>
    <w:rsid w:val="00E70B48"/>
    <w:rsid w:val="00E70FE9"/>
    <w:rsid w:val="00E7290F"/>
    <w:rsid w:val="00E730E2"/>
    <w:rsid w:val="00E7341F"/>
    <w:rsid w:val="00E73C45"/>
    <w:rsid w:val="00E75626"/>
    <w:rsid w:val="00E7618E"/>
    <w:rsid w:val="00E77544"/>
    <w:rsid w:val="00E77C45"/>
    <w:rsid w:val="00E80686"/>
    <w:rsid w:val="00E8200F"/>
    <w:rsid w:val="00E84049"/>
    <w:rsid w:val="00E85034"/>
    <w:rsid w:val="00E879B5"/>
    <w:rsid w:val="00E920C8"/>
    <w:rsid w:val="00E92555"/>
    <w:rsid w:val="00E932B9"/>
    <w:rsid w:val="00E96F1A"/>
    <w:rsid w:val="00E97DE3"/>
    <w:rsid w:val="00EA25F8"/>
    <w:rsid w:val="00EB29BB"/>
    <w:rsid w:val="00EB3853"/>
    <w:rsid w:val="00EB4B58"/>
    <w:rsid w:val="00EB5133"/>
    <w:rsid w:val="00EC25F3"/>
    <w:rsid w:val="00EC4776"/>
    <w:rsid w:val="00EC4A73"/>
    <w:rsid w:val="00EC7A58"/>
    <w:rsid w:val="00ED1654"/>
    <w:rsid w:val="00ED5FE1"/>
    <w:rsid w:val="00ED6ACA"/>
    <w:rsid w:val="00ED7C04"/>
    <w:rsid w:val="00EE301D"/>
    <w:rsid w:val="00EE796B"/>
    <w:rsid w:val="00EF0103"/>
    <w:rsid w:val="00EF50AE"/>
    <w:rsid w:val="00EF743E"/>
    <w:rsid w:val="00F0180C"/>
    <w:rsid w:val="00F06CFA"/>
    <w:rsid w:val="00F121DB"/>
    <w:rsid w:val="00F13D2F"/>
    <w:rsid w:val="00F13F6D"/>
    <w:rsid w:val="00F2102F"/>
    <w:rsid w:val="00F22852"/>
    <w:rsid w:val="00F22D59"/>
    <w:rsid w:val="00F2524B"/>
    <w:rsid w:val="00F257EC"/>
    <w:rsid w:val="00F30AD7"/>
    <w:rsid w:val="00F32C3A"/>
    <w:rsid w:val="00F332D9"/>
    <w:rsid w:val="00F337BE"/>
    <w:rsid w:val="00F359CA"/>
    <w:rsid w:val="00F36AC7"/>
    <w:rsid w:val="00F37E46"/>
    <w:rsid w:val="00F405A5"/>
    <w:rsid w:val="00F40D30"/>
    <w:rsid w:val="00F40E25"/>
    <w:rsid w:val="00F4164A"/>
    <w:rsid w:val="00F41CFE"/>
    <w:rsid w:val="00F443F7"/>
    <w:rsid w:val="00F45481"/>
    <w:rsid w:val="00F50152"/>
    <w:rsid w:val="00F5046E"/>
    <w:rsid w:val="00F56150"/>
    <w:rsid w:val="00F60D62"/>
    <w:rsid w:val="00F67D32"/>
    <w:rsid w:val="00F70C6B"/>
    <w:rsid w:val="00F72A49"/>
    <w:rsid w:val="00F73736"/>
    <w:rsid w:val="00F73A17"/>
    <w:rsid w:val="00F80E0C"/>
    <w:rsid w:val="00F85944"/>
    <w:rsid w:val="00F85AF0"/>
    <w:rsid w:val="00F85C15"/>
    <w:rsid w:val="00F860C1"/>
    <w:rsid w:val="00F86254"/>
    <w:rsid w:val="00F933D7"/>
    <w:rsid w:val="00F95B5C"/>
    <w:rsid w:val="00FA573E"/>
    <w:rsid w:val="00FA6F09"/>
    <w:rsid w:val="00FB022D"/>
    <w:rsid w:val="00FB0549"/>
    <w:rsid w:val="00FB399C"/>
    <w:rsid w:val="00FC31C3"/>
    <w:rsid w:val="00FD05BF"/>
    <w:rsid w:val="00FD16E1"/>
    <w:rsid w:val="00FD46DF"/>
    <w:rsid w:val="00FD609C"/>
    <w:rsid w:val="00FD714F"/>
    <w:rsid w:val="00FD7C5F"/>
    <w:rsid w:val="00FE33F1"/>
    <w:rsid w:val="00FF2FAB"/>
    <w:rsid w:val="00FF507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D31D4"/>
  <w15:docId w15:val="{6BDDC980-9162-494A-9521-96F0EC45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24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31247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247"/>
    <w:pPr>
      <w:tabs>
        <w:tab w:val="center" w:pos="4320"/>
        <w:tab w:val="right" w:pos="8640"/>
      </w:tabs>
    </w:pPr>
  </w:style>
  <w:style w:type="paragraph" w:customStyle="1" w:styleId="LetterHead1L">
    <w:name w:val="LetterHead1L"/>
    <w:basedOn w:val="Normal"/>
    <w:rsid w:val="00B31247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B31247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B31247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B31247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B31247"/>
    <w:pPr>
      <w:keepNext/>
      <w:suppressAutoHyphens/>
      <w:jc w:val="center"/>
    </w:pPr>
    <w:rPr>
      <w:rFonts w:ascii="Tornado" w:hAnsi="Tornado"/>
    </w:rPr>
  </w:style>
  <w:style w:type="character" w:styleId="Hyperlink">
    <w:name w:val="Hyperlink"/>
    <w:basedOn w:val="DefaultParagraphFont"/>
    <w:rsid w:val="00682FEA"/>
    <w:rPr>
      <w:color w:val="0000FF"/>
      <w:u w:val="single"/>
    </w:rPr>
  </w:style>
  <w:style w:type="paragraph" w:styleId="BalloonText">
    <w:name w:val="Balloon Text"/>
    <w:basedOn w:val="Normal"/>
    <w:semiHidden/>
    <w:rsid w:val="00B312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31247"/>
    <w:pPr>
      <w:spacing w:after="240" w:line="240" w:lineRule="atLeast"/>
      <w:ind w:firstLine="360"/>
      <w:jc w:val="both"/>
    </w:pPr>
    <w:rPr>
      <w:rFonts w:ascii="Garamond" w:eastAsia="Batang" w:hAnsi="Garamond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6206DF"/>
    <w:pPr>
      <w:ind w:left="720"/>
    </w:pPr>
    <w:rPr>
      <w:rFonts w:ascii="Times New Roman" w:eastAsiaTheme="minorHAnsi" w:hAnsi="Times New Roman"/>
      <w:szCs w:val="24"/>
      <w:lang w:eastAsia="en-GB"/>
    </w:rPr>
  </w:style>
  <w:style w:type="paragraph" w:customStyle="1" w:styleId="SP200816">
    <w:name w:val="SP200816"/>
    <w:basedOn w:val="Normal"/>
    <w:uiPriority w:val="99"/>
    <w:rsid w:val="006206DF"/>
    <w:pPr>
      <w:autoSpaceDE w:val="0"/>
      <w:autoSpaceDN w:val="0"/>
    </w:pPr>
    <w:rPr>
      <w:rFonts w:ascii="Times New Roman" w:eastAsiaTheme="minorHAnsi" w:hAnsi="Times New Roman"/>
      <w:szCs w:val="24"/>
      <w:lang w:eastAsia="en-GB"/>
    </w:rPr>
  </w:style>
  <w:style w:type="character" w:customStyle="1" w:styleId="SC176133">
    <w:name w:val="SC176133"/>
    <w:basedOn w:val="DefaultParagraphFont"/>
    <w:uiPriority w:val="99"/>
    <w:rsid w:val="006206DF"/>
    <w:rPr>
      <w:color w:val="000000"/>
    </w:rPr>
  </w:style>
  <w:style w:type="paragraph" w:customStyle="1" w:styleId="Default">
    <w:name w:val="Default"/>
    <w:rsid w:val="007021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Text1">
    <w:name w:val="Text1"/>
    <w:basedOn w:val="Normal"/>
    <w:rsid w:val="005E7236"/>
    <w:pPr>
      <w:jc w:val="both"/>
    </w:pPr>
    <w:rPr>
      <w:rFonts w:eastAsiaTheme="minorHAnsi" w:cs="Arial"/>
      <w:sz w:val="20"/>
      <w:lang w:eastAsia="en-GB"/>
    </w:rPr>
  </w:style>
  <w:style w:type="character" w:styleId="Emphasis">
    <w:name w:val="Emphasis"/>
    <w:basedOn w:val="DefaultParagraphFont"/>
    <w:uiPriority w:val="20"/>
    <w:qFormat/>
    <w:rsid w:val="005E7236"/>
    <w:rPr>
      <w:i/>
      <w:iCs/>
    </w:rPr>
  </w:style>
  <w:style w:type="paragraph" w:styleId="NormalWeb">
    <w:name w:val="Normal (Web)"/>
    <w:basedOn w:val="Normal"/>
    <w:rsid w:val="00012E7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63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37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370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708"/>
    <w:rPr>
      <w:rFonts w:ascii="Arial" w:hAnsi="Arial"/>
      <w:b/>
      <w:bCs/>
      <w:lang w:eastAsia="en-US"/>
    </w:rPr>
  </w:style>
  <w:style w:type="character" w:customStyle="1" w:styleId="1mpo">
    <w:name w:val="_1mpo"/>
    <w:basedOn w:val="DefaultParagraphFont"/>
    <w:rsid w:val="00413977"/>
  </w:style>
  <w:style w:type="character" w:styleId="Strong">
    <w:name w:val="Strong"/>
    <w:basedOn w:val="DefaultParagraphFont"/>
    <w:qFormat/>
    <w:rsid w:val="00E1682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8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17C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417CB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346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ii001\Application%20Data\Microsoft\Templates\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F3F67F65F443BAB6EAC4C8A449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4B1B-1567-42F8-8D5C-C95890C3C495}"/>
      </w:docPartPr>
      <w:docPartBody>
        <w:p w:rsidR="005018C7" w:rsidRDefault="00062198" w:rsidP="00062198">
          <w:pPr>
            <w:pStyle w:val="FFF3F67F65F443BAB6EAC4C8A449EDE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ta">
    <w:altName w:val="Arial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98"/>
    <w:rsid w:val="00002EFD"/>
    <w:rsid w:val="000377E4"/>
    <w:rsid w:val="00062198"/>
    <w:rsid w:val="00285523"/>
    <w:rsid w:val="00362880"/>
    <w:rsid w:val="005018C7"/>
    <w:rsid w:val="00553A55"/>
    <w:rsid w:val="005A7FE6"/>
    <w:rsid w:val="008C5F8E"/>
    <w:rsid w:val="00A9422F"/>
    <w:rsid w:val="00AB3B8D"/>
    <w:rsid w:val="00AE16A8"/>
    <w:rsid w:val="00B21C77"/>
    <w:rsid w:val="00B33A65"/>
    <w:rsid w:val="00B67964"/>
    <w:rsid w:val="00DF68A4"/>
    <w:rsid w:val="00E730BA"/>
    <w:rsid w:val="00E8321E"/>
    <w:rsid w:val="00F4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F3F67F65F443BAB6EAC4C8A449EDE9">
    <w:name w:val="FFF3F67F65F443BAB6EAC4C8A449EDE9"/>
    <w:rsid w:val="0006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05892-56B4-470D-B889-78B6A92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6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Rif</vt:lpstr>
    </vt:vector>
  </TitlesOfParts>
  <Company>Local Councils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creator>simii001</dc:creator>
  <cp:lastModifiedBy>Axiaq Marica at Local Government Division</cp:lastModifiedBy>
  <cp:revision>3</cp:revision>
  <cp:lastPrinted>2024-02-01T09:37:00Z</cp:lastPrinted>
  <dcterms:created xsi:type="dcterms:W3CDTF">2025-01-22T13:52:00Z</dcterms:created>
  <dcterms:modified xsi:type="dcterms:W3CDTF">2025-06-04T10:56:00Z</dcterms:modified>
</cp:coreProperties>
</file>